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B4" w:rsidRDefault="00CC7CB4" w:rsidP="00C86956">
      <w:pPr>
        <w:pStyle w:val="a3"/>
        <w:jc w:val="left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8F09EB">
        <w:rPr>
          <w:rFonts w:ascii="ＭＳ 明朝" w:hAnsi="ＭＳ 明朝" w:hint="eastAsia"/>
          <w:sz w:val="21"/>
          <w:szCs w:val="21"/>
        </w:rPr>
        <w:t>様式</w:t>
      </w:r>
      <w:r w:rsidR="00D366FD">
        <w:rPr>
          <w:rFonts w:ascii="ＭＳ 明朝" w:hAnsi="ＭＳ 明朝" w:hint="eastAsia"/>
          <w:sz w:val="21"/>
          <w:szCs w:val="21"/>
        </w:rPr>
        <w:t>第</w:t>
      </w:r>
      <w:r w:rsidR="00E959FD" w:rsidRPr="008F09EB">
        <w:rPr>
          <w:rFonts w:ascii="ＭＳ 明朝" w:hAnsi="ＭＳ 明朝" w:hint="eastAsia"/>
          <w:sz w:val="21"/>
          <w:szCs w:val="21"/>
        </w:rPr>
        <w:t>７</w:t>
      </w:r>
      <w:r w:rsidR="00D366FD">
        <w:rPr>
          <w:rFonts w:ascii="ＭＳ 明朝" w:hAnsi="ＭＳ 明朝" w:hint="eastAsia"/>
          <w:sz w:val="21"/>
          <w:szCs w:val="21"/>
        </w:rPr>
        <w:t>号（第11条関係</w:t>
      </w:r>
      <w:r w:rsidRPr="008F09EB">
        <w:rPr>
          <w:rFonts w:ascii="ＭＳ 明朝" w:hAnsi="ＭＳ 明朝" w:hint="eastAsia"/>
          <w:sz w:val="21"/>
          <w:szCs w:val="21"/>
        </w:rPr>
        <w:t>）</w:t>
      </w:r>
    </w:p>
    <w:p w:rsidR="00D366FD" w:rsidRPr="008F09EB" w:rsidRDefault="00D366FD" w:rsidP="00C86956">
      <w:pPr>
        <w:pStyle w:val="a3"/>
        <w:jc w:val="left"/>
        <w:rPr>
          <w:rFonts w:ascii="ＭＳ 明朝" w:hAnsi="ＭＳ 明朝" w:hint="eastAsia"/>
          <w:spacing w:val="0"/>
          <w:sz w:val="21"/>
          <w:szCs w:val="21"/>
        </w:rPr>
      </w:pPr>
    </w:p>
    <w:p w:rsidR="00CC7CB4" w:rsidRPr="008F09EB" w:rsidRDefault="00CC7CB4" w:rsidP="00C86956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  <w:r w:rsidRPr="008F09EB">
        <w:rPr>
          <w:rFonts w:ascii="ＭＳ 明朝" w:hAnsi="ＭＳ 明朝" w:hint="eastAsia"/>
          <w:bCs/>
          <w:spacing w:val="10"/>
          <w:sz w:val="21"/>
          <w:szCs w:val="21"/>
        </w:rPr>
        <w:t>工事請負代金請求書</w:t>
      </w:r>
    </w:p>
    <w:p w:rsidR="00CC7CB4" w:rsidRPr="008F09EB" w:rsidRDefault="00C86956" w:rsidP="00C86956">
      <w:pPr>
        <w:pStyle w:val="a3"/>
        <w:jc w:val="right"/>
        <w:rPr>
          <w:rFonts w:ascii="ＭＳ 明朝" w:hAnsi="ＭＳ 明朝"/>
          <w:spacing w:val="0"/>
          <w:sz w:val="21"/>
          <w:szCs w:val="21"/>
        </w:rPr>
      </w:pPr>
      <w:r w:rsidRPr="008F09EB">
        <w:rPr>
          <w:rFonts w:ascii="ＭＳ 明朝" w:hAnsi="ＭＳ 明朝" w:hint="eastAsia"/>
          <w:sz w:val="21"/>
          <w:szCs w:val="21"/>
        </w:rPr>
        <w:t xml:space="preserve">　　</w:t>
      </w:r>
      <w:r w:rsidR="00CC7CB4" w:rsidRPr="008F09EB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CC7CB4" w:rsidRPr="008F09EB" w:rsidRDefault="00CC7CB4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C86956" w:rsidRPr="008F09EB" w:rsidRDefault="00C86956" w:rsidP="00C86956">
      <w:pPr>
        <w:rPr>
          <w:rFonts w:ascii="ＭＳ 明朝" w:hAnsi="ＭＳ 明朝"/>
          <w:szCs w:val="21"/>
        </w:rPr>
      </w:pPr>
      <w:r w:rsidRPr="008F09EB">
        <w:rPr>
          <w:rFonts w:ascii="ＭＳ 明朝" w:hAnsi="ＭＳ 明朝" w:hint="eastAsia"/>
          <w:szCs w:val="21"/>
        </w:rPr>
        <w:t>（発注者）</w:t>
      </w:r>
    </w:p>
    <w:p w:rsidR="00C86956" w:rsidRPr="008F09EB" w:rsidRDefault="00C86956" w:rsidP="00C86956">
      <w:pPr>
        <w:rPr>
          <w:rFonts w:ascii="ＭＳ 明朝" w:hAnsi="ＭＳ 明朝" w:hint="eastAsia"/>
          <w:szCs w:val="21"/>
        </w:rPr>
      </w:pPr>
      <w:r w:rsidRPr="008F09EB">
        <w:rPr>
          <w:rFonts w:ascii="ＭＳ 明朝" w:hAnsi="ＭＳ 明朝" w:hint="eastAsia"/>
          <w:szCs w:val="21"/>
        </w:rPr>
        <w:t xml:space="preserve">　</w:t>
      </w:r>
      <w:r w:rsidRPr="00D366FD">
        <w:rPr>
          <w:rFonts w:ascii="ＭＳ 明朝" w:hAnsi="ＭＳ 明朝" w:hint="eastAsia"/>
          <w:szCs w:val="21"/>
        </w:rPr>
        <w:t>湯　沢　市　長　　様</w:t>
      </w:r>
    </w:p>
    <w:tbl>
      <w:tblPr>
        <w:tblW w:w="6095" w:type="dxa"/>
        <w:tblInd w:w="3369" w:type="dxa"/>
        <w:tblLook w:val="04A0" w:firstRow="1" w:lastRow="0" w:firstColumn="1" w:lastColumn="0" w:noHBand="0" w:noVBand="1"/>
      </w:tblPr>
      <w:tblGrid>
        <w:gridCol w:w="1701"/>
        <w:gridCol w:w="3260"/>
        <w:gridCol w:w="1134"/>
      </w:tblGrid>
      <w:tr w:rsidR="008F09EB" w:rsidRPr="0016341F" w:rsidTr="00D366FD">
        <w:tc>
          <w:tcPr>
            <w:tcW w:w="1701" w:type="dxa"/>
            <w:shd w:val="clear" w:color="auto" w:fill="auto"/>
          </w:tcPr>
          <w:p w:rsidR="008F09EB" w:rsidRPr="0016341F" w:rsidRDefault="00C86956" w:rsidP="0016341F">
            <w:pPr>
              <w:jc w:val="right"/>
              <w:rPr>
                <w:rFonts w:ascii="ＭＳ 明朝" w:hAnsi="ＭＳ 明朝"/>
                <w:szCs w:val="21"/>
              </w:rPr>
            </w:pPr>
            <w:r w:rsidRPr="0016341F">
              <w:rPr>
                <w:rFonts w:ascii="ＭＳ 明朝" w:hAnsi="ＭＳ 明朝" w:hint="eastAsia"/>
                <w:szCs w:val="21"/>
              </w:rPr>
              <w:t>（債権譲受人）</w:t>
            </w:r>
          </w:p>
          <w:p w:rsidR="00C86956" w:rsidRPr="0016341F" w:rsidRDefault="00C86956" w:rsidP="0016341F">
            <w:pPr>
              <w:jc w:val="right"/>
              <w:rPr>
                <w:rFonts w:ascii="ＭＳ 明朝" w:hAnsi="ＭＳ 明朝"/>
                <w:szCs w:val="21"/>
              </w:rPr>
            </w:pPr>
            <w:r w:rsidRPr="0016341F">
              <w:rPr>
                <w:rFonts w:ascii="ＭＳ 明朝" w:hAnsi="ＭＳ 明朝" w:hint="eastAsia"/>
                <w:szCs w:val="21"/>
              </w:rPr>
              <w:t>住</w:t>
            </w:r>
            <w:r w:rsidR="008464F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6341F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3260" w:type="dxa"/>
            <w:shd w:val="clear" w:color="auto" w:fill="auto"/>
          </w:tcPr>
          <w:p w:rsidR="00C86956" w:rsidRPr="0016341F" w:rsidRDefault="00C86956" w:rsidP="0016341F">
            <w:pPr>
              <w:rPr>
                <w:rFonts w:ascii="ＭＳ 明朝" w:hAnsi="ＭＳ 明朝"/>
                <w:szCs w:val="21"/>
              </w:rPr>
            </w:pPr>
          </w:p>
          <w:p w:rsidR="00CD2C4A" w:rsidRPr="0016341F" w:rsidRDefault="00CD2C4A" w:rsidP="0016341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86956" w:rsidRPr="0016341F" w:rsidRDefault="00C86956" w:rsidP="0016341F">
            <w:pPr>
              <w:rPr>
                <w:rFonts w:ascii="ＭＳ 明朝" w:hAnsi="ＭＳ 明朝"/>
                <w:szCs w:val="21"/>
              </w:rPr>
            </w:pPr>
          </w:p>
        </w:tc>
      </w:tr>
      <w:tr w:rsidR="008F09EB" w:rsidRPr="0016341F" w:rsidTr="00D366FD">
        <w:trPr>
          <w:trHeight w:val="604"/>
        </w:trPr>
        <w:tc>
          <w:tcPr>
            <w:tcW w:w="1701" w:type="dxa"/>
            <w:shd w:val="clear" w:color="auto" w:fill="auto"/>
          </w:tcPr>
          <w:p w:rsidR="008F09EB" w:rsidRPr="0016341F" w:rsidRDefault="008F09EB" w:rsidP="0016341F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C86956" w:rsidRPr="0016341F" w:rsidRDefault="008F09EB" w:rsidP="0016341F">
            <w:pPr>
              <w:jc w:val="right"/>
              <w:rPr>
                <w:rFonts w:ascii="ＭＳ 明朝" w:hAnsi="ＭＳ 明朝"/>
                <w:szCs w:val="21"/>
              </w:rPr>
            </w:pPr>
            <w:r w:rsidRPr="0016341F">
              <w:rPr>
                <w:rFonts w:ascii="ＭＳ 明朝" w:hAnsi="ＭＳ 明朝" w:hint="eastAsia"/>
                <w:szCs w:val="21"/>
              </w:rPr>
              <w:t>職・</w:t>
            </w:r>
            <w:r w:rsidR="00C86956" w:rsidRPr="0016341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60" w:type="dxa"/>
            <w:shd w:val="clear" w:color="auto" w:fill="auto"/>
          </w:tcPr>
          <w:p w:rsidR="00C86956" w:rsidRPr="0016341F" w:rsidRDefault="00C86956" w:rsidP="0016341F">
            <w:pPr>
              <w:rPr>
                <w:rFonts w:ascii="ＭＳ 明朝" w:hAnsi="ＭＳ 明朝"/>
                <w:szCs w:val="21"/>
              </w:rPr>
            </w:pPr>
          </w:p>
          <w:p w:rsidR="008F09EB" w:rsidRPr="0016341F" w:rsidRDefault="008F09EB" w:rsidP="0016341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6956" w:rsidRPr="0016341F" w:rsidRDefault="00C86956" w:rsidP="0016341F">
            <w:pPr>
              <w:jc w:val="center"/>
              <w:rPr>
                <w:rFonts w:ascii="ＭＳ 明朝" w:hAnsi="ＭＳ 明朝"/>
                <w:szCs w:val="21"/>
              </w:rPr>
            </w:pPr>
            <w:r w:rsidRPr="0016341F">
              <w:rPr>
                <w:rFonts w:ascii="ＭＳ 明朝" w:hAnsi="ＭＳ 明朝" w:hint="eastAsia"/>
                <w:szCs w:val="21"/>
              </w:rPr>
              <w:t>実印</w:t>
            </w:r>
          </w:p>
        </w:tc>
      </w:tr>
    </w:tbl>
    <w:p w:rsidR="00C86956" w:rsidRPr="008F09EB" w:rsidRDefault="00C86956" w:rsidP="00C86956">
      <w:pPr>
        <w:rPr>
          <w:rFonts w:ascii="ＭＳ 明朝" w:hAnsi="ＭＳ 明朝"/>
          <w:szCs w:val="21"/>
        </w:rPr>
      </w:pPr>
    </w:p>
    <w:p w:rsidR="00CC7CB4" w:rsidRPr="008F09EB" w:rsidRDefault="00CC7CB4" w:rsidP="00D366FD">
      <w:pPr>
        <w:pStyle w:val="a3"/>
        <w:ind w:leftChars="100" w:left="210" w:firstLineChars="100" w:firstLine="228"/>
        <w:rPr>
          <w:rFonts w:ascii="ＭＳ 明朝" w:hAnsi="ＭＳ 明朝" w:hint="eastAsia"/>
          <w:spacing w:val="0"/>
          <w:sz w:val="21"/>
          <w:szCs w:val="21"/>
        </w:rPr>
      </w:pPr>
      <w:r w:rsidRPr="008F09EB">
        <w:rPr>
          <w:rFonts w:ascii="ＭＳ 明朝" w:hAnsi="ＭＳ 明朝" w:hint="eastAsia"/>
          <w:sz w:val="21"/>
          <w:szCs w:val="21"/>
        </w:rPr>
        <w:t xml:space="preserve">　</w:t>
      </w:r>
      <w:r w:rsidR="00CD2C4A" w:rsidRPr="008F09EB">
        <w:rPr>
          <w:rFonts w:ascii="ＭＳ 明朝" w:hAnsi="ＭＳ 明朝" w:hint="eastAsia"/>
          <w:sz w:val="21"/>
          <w:szCs w:val="21"/>
        </w:rPr>
        <w:t xml:space="preserve">　</w:t>
      </w:r>
      <w:r w:rsidRPr="008F09EB">
        <w:rPr>
          <w:rFonts w:ascii="ＭＳ 明朝" w:hAnsi="ＭＳ 明朝" w:hint="eastAsia"/>
          <w:sz w:val="21"/>
          <w:szCs w:val="21"/>
        </w:rPr>
        <w:t xml:space="preserve">　　年　　月　　日付け債権譲渡承諾書に係る工事請負代金債権について</w:t>
      </w:r>
      <w:r w:rsidR="00D366FD">
        <w:rPr>
          <w:rFonts w:ascii="ＭＳ 明朝" w:hAnsi="ＭＳ 明朝" w:hint="eastAsia"/>
          <w:sz w:val="21"/>
          <w:szCs w:val="21"/>
        </w:rPr>
        <w:t>次</w:t>
      </w:r>
      <w:r w:rsidRPr="008F09EB">
        <w:rPr>
          <w:rFonts w:ascii="ＭＳ 明朝" w:hAnsi="ＭＳ 明朝" w:hint="eastAsia"/>
          <w:sz w:val="21"/>
          <w:szCs w:val="21"/>
        </w:rPr>
        <w:t>のとおり請求します。</w:t>
      </w:r>
    </w:p>
    <w:p w:rsidR="00CC7CB4" w:rsidRPr="008F09EB" w:rsidRDefault="00CC7CB4">
      <w:pPr>
        <w:pStyle w:val="a3"/>
        <w:rPr>
          <w:rFonts w:ascii="ＭＳ 明朝" w:hAnsi="ＭＳ 明朝"/>
          <w:spacing w:val="0"/>
          <w:sz w:val="21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47"/>
        <w:gridCol w:w="1276"/>
        <w:gridCol w:w="284"/>
        <w:gridCol w:w="115"/>
        <w:gridCol w:w="400"/>
        <w:gridCol w:w="400"/>
        <w:gridCol w:w="400"/>
        <w:gridCol w:w="400"/>
        <w:gridCol w:w="400"/>
        <w:gridCol w:w="400"/>
      </w:tblGrid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837D2D" w:rsidP="008464FE">
            <w:pPr>
              <w:pStyle w:val="a3"/>
              <w:ind w:firstLineChars="100" w:firstLine="228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１．</w:t>
            </w:r>
            <w:r w:rsidR="00CD2C4A"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請求金額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  <w:u w:val="single" w:color="000000"/>
              </w:rPr>
              <w:t>金　　　　　　　　　　円</w:t>
            </w: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CD2C4A" w:rsidP="00CD2C4A">
            <w:pPr>
              <w:pStyle w:val="a3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ただし、</w:t>
            </w:r>
            <w:r w:rsidR="008F09EB"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</w:t>
            </w: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工事の代金</w:t>
            </w:r>
            <w:r w:rsidR="008F09EB"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として</w:t>
            </w:r>
          </w:p>
          <w:p w:rsidR="008F09EB" w:rsidRPr="0016341F" w:rsidRDefault="008F09EB" w:rsidP="00CD2C4A">
            <w:pPr>
              <w:pStyle w:val="a3"/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（工事番号）</w:t>
            </w: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（内訳）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8F09EB" w:rsidP="0016341F">
            <w:pPr>
              <w:pStyle w:val="a3"/>
              <w:ind w:firstLineChars="100" w:firstLine="228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(１</w:t>
            </w:r>
            <w:r w:rsidR="00CD2C4A"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)請負代金額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8F09EB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  <w:u w:val="single" w:color="000000"/>
              </w:rPr>
              <w:t>金　　　　　　　　　　円</w:t>
            </w: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8F09EB" w:rsidP="0016341F">
            <w:pPr>
              <w:pStyle w:val="a3"/>
              <w:ind w:firstLineChars="100" w:firstLine="228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(２</w:t>
            </w:r>
            <w:r w:rsidR="00CD2C4A"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)前払金受領済額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8F09EB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  <w:u w:val="single" w:color="000000"/>
              </w:rPr>
              <w:t>金　　　　　　　　　　円</w:t>
            </w: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8F09EB" w:rsidP="0016341F">
            <w:pPr>
              <w:pStyle w:val="a3"/>
              <w:ind w:firstLineChars="100" w:firstLine="228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(３</w:t>
            </w:r>
            <w:r w:rsidR="00CD2C4A"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)中間前払金受領済額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8F09EB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  <w:u w:val="single" w:color="000000"/>
              </w:rPr>
              <w:t>金　　　　　　　　　　円</w:t>
            </w: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CD2C4A" w:rsidP="0016341F">
            <w:pPr>
              <w:pStyle w:val="a3"/>
              <w:ind w:firstLineChars="300" w:firstLine="684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及び部分払金受領済額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8F09EB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  <w:u w:val="single" w:color="000000"/>
              </w:rPr>
              <w:t>金　　　　　　　　　　円</w:t>
            </w: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8F09EB" w:rsidP="0016341F">
            <w:pPr>
              <w:pStyle w:val="a3"/>
              <w:ind w:firstLineChars="100" w:firstLine="228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(４</w:t>
            </w:r>
            <w:r w:rsidR="00CD2C4A" w:rsidRPr="0016341F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)</w:t>
            </w:r>
            <w:r w:rsidR="00CD2C4A" w:rsidRPr="0016341F">
              <w:rPr>
                <w:rFonts w:ascii="ＭＳ 明朝" w:hAnsi="ＭＳ 明朝" w:hint="eastAsia"/>
                <w:color w:val="000000"/>
                <w:kern w:val="2"/>
                <w:sz w:val="18"/>
                <w:szCs w:val="21"/>
              </w:rPr>
              <w:t>履行遅滞の場合における損害金等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8F09EB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  <w:u w:val="single" w:color="000000"/>
              </w:rPr>
              <w:t>金　　　　　　　　　　円</w:t>
            </w: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8F09EB" w:rsidP="0016341F">
            <w:pPr>
              <w:pStyle w:val="a3"/>
              <w:ind w:firstLineChars="100" w:firstLine="228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(５</w:t>
            </w:r>
            <w:r w:rsidR="00CD2C4A" w:rsidRPr="0016341F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)今</w:t>
            </w:r>
            <w:r w:rsidR="00CD2C4A"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回請求金額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8F09EB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  <w:u w:val="single" w:color="000000"/>
              </w:rPr>
              <w:t>金　　　　　　　　　　円</w:t>
            </w:r>
          </w:p>
        </w:tc>
      </w:tr>
      <w:tr w:rsidR="00CD2C4A" w:rsidRPr="0016341F" w:rsidTr="008464FE">
        <w:trPr>
          <w:trHeight w:val="327"/>
        </w:trPr>
        <w:tc>
          <w:tcPr>
            <w:tcW w:w="3964" w:type="dxa"/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837D2D" w:rsidP="008464FE">
            <w:pPr>
              <w:pStyle w:val="a3"/>
              <w:ind w:firstLineChars="100" w:firstLine="228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２</w:t>
            </w:r>
            <w:r w:rsidR="00CD2C4A"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．承認番号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D366FD" w:rsidP="00D366FD">
            <w:pPr>
              <w:pStyle w:val="a3"/>
              <w:ind w:firstLineChars="100" w:firstLine="210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 xml:space="preserve">　　第　</w:t>
            </w:r>
            <w:r w:rsidR="008F09EB" w:rsidRPr="0016341F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 xml:space="preserve">　号</w:t>
            </w: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837D2D" w:rsidP="008464FE">
            <w:pPr>
              <w:pStyle w:val="a3"/>
              <w:ind w:firstLineChars="100" w:firstLine="228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３</w:t>
            </w:r>
            <w:r w:rsidR="00CD2C4A"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．支払口座等</w:t>
            </w:r>
          </w:p>
        </w:tc>
        <w:tc>
          <w:tcPr>
            <w:tcW w:w="53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D366FD" w:rsidRPr="0016341F" w:rsidTr="008464FE"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:rsidR="00D366FD" w:rsidRPr="0016341F" w:rsidRDefault="00D366FD" w:rsidP="0016341F">
            <w:pPr>
              <w:pStyle w:val="a3"/>
              <w:ind w:firstLineChars="100" w:firstLine="228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(１)振込希望金融機関名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FD" w:rsidRPr="008464FE" w:rsidRDefault="00D366FD" w:rsidP="008464FE">
            <w:pPr>
              <w:pStyle w:val="a3"/>
              <w:spacing w:line="200" w:lineRule="exact"/>
              <w:jc w:val="right"/>
              <w:rPr>
                <w:rFonts w:ascii="ＭＳ 明朝" w:hAnsi="ＭＳ 明朝"/>
                <w:kern w:val="2"/>
                <w:sz w:val="16"/>
                <w:szCs w:val="21"/>
              </w:rPr>
            </w:pPr>
            <w:r w:rsidRPr="008464FE">
              <w:rPr>
                <w:rFonts w:ascii="ＭＳ 明朝" w:hAnsi="ＭＳ 明朝" w:hint="eastAsia"/>
                <w:kern w:val="2"/>
                <w:sz w:val="16"/>
                <w:szCs w:val="21"/>
              </w:rPr>
              <w:t>銀</w:t>
            </w:r>
            <w:r w:rsidR="008464FE">
              <w:rPr>
                <w:rFonts w:ascii="ＭＳ 明朝" w:hAnsi="ＭＳ 明朝" w:hint="eastAsia"/>
                <w:kern w:val="2"/>
                <w:sz w:val="16"/>
                <w:szCs w:val="21"/>
              </w:rPr>
              <w:t xml:space="preserve">　　</w:t>
            </w:r>
            <w:r w:rsidRPr="008464FE">
              <w:rPr>
                <w:rFonts w:ascii="ＭＳ 明朝" w:hAnsi="ＭＳ 明朝" w:hint="eastAsia"/>
                <w:kern w:val="2"/>
                <w:sz w:val="16"/>
                <w:szCs w:val="21"/>
              </w:rPr>
              <w:t>行</w:t>
            </w:r>
          </w:p>
          <w:p w:rsidR="008464FE" w:rsidRPr="008464FE" w:rsidRDefault="008464FE" w:rsidP="008464FE">
            <w:pPr>
              <w:pStyle w:val="a3"/>
              <w:spacing w:line="200" w:lineRule="exact"/>
              <w:jc w:val="right"/>
              <w:rPr>
                <w:rFonts w:ascii="ＭＳ 明朝" w:hAnsi="ＭＳ 明朝"/>
                <w:kern w:val="2"/>
                <w:sz w:val="16"/>
                <w:szCs w:val="21"/>
              </w:rPr>
            </w:pPr>
            <w:r w:rsidRPr="008464FE">
              <w:rPr>
                <w:rFonts w:ascii="ＭＳ 明朝" w:hAnsi="ＭＳ 明朝" w:hint="eastAsia"/>
                <w:kern w:val="2"/>
                <w:sz w:val="16"/>
                <w:szCs w:val="21"/>
              </w:rPr>
              <w:t>信用金庫</w:t>
            </w:r>
          </w:p>
          <w:p w:rsidR="008464FE" w:rsidRPr="008464FE" w:rsidRDefault="008464FE" w:rsidP="008464FE">
            <w:pPr>
              <w:pStyle w:val="a3"/>
              <w:spacing w:line="200" w:lineRule="exact"/>
              <w:jc w:val="right"/>
              <w:rPr>
                <w:rFonts w:ascii="ＭＳ 明朝" w:hAnsi="ＭＳ 明朝"/>
                <w:kern w:val="2"/>
                <w:sz w:val="16"/>
                <w:szCs w:val="21"/>
              </w:rPr>
            </w:pPr>
            <w:r w:rsidRPr="008464FE">
              <w:rPr>
                <w:rFonts w:ascii="ＭＳ 明朝" w:hAnsi="ＭＳ 明朝" w:hint="eastAsia"/>
                <w:kern w:val="2"/>
                <w:sz w:val="16"/>
                <w:szCs w:val="21"/>
              </w:rPr>
              <w:t>信用組合</w:t>
            </w:r>
          </w:p>
          <w:p w:rsidR="008464FE" w:rsidRPr="008464FE" w:rsidRDefault="008464FE" w:rsidP="008464FE">
            <w:pPr>
              <w:pStyle w:val="a3"/>
              <w:spacing w:line="200" w:lineRule="exact"/>
              <w:jc w:val="right"/>
              <w:rPr>
                <w:rFonts w:ascii="ＭＳ 明朝" w:hAnsi="ＭＳ 明朝" w:hint="eastAsia"/>
                <w:spacing w:val="0"/>
                <w:kern w:val="2"/>
                <w:sz w:val="16"/>
                <w:szCs w:val="21"/>
              </w:rPr>
            </w:pPr>
            <w:r w:rsidRPr="008464FE">
              <w:rPr>
                <w:rFonts w:ascii="ＭＳ 明朝" w:hAnsi="ＭＳ 明朝" w:hint="eastAsia"/>
                <w:kern w:val="2"/>
                <w:sz w:val="16"/>
                <w:szCs w:val="21"/>
              </w:rPr>
              <w:t>協同組合</w:t>
            </w: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FE" w:rsidRPr="008464FE" w:rsidRDefault="008464FE" w:rsidP="008464FE">
            <w:pPr>
              <w:pStyle w:val="a3"/>
              <w:spacing w:line="200" w:lineRule="exact"/>
              <w:jc w:val="right"/>
              <w:rPr>
                <w:rFonts w:ascii="ＭＳ 明朝" w:hAnsi="ＭＳ 明朝"/>
                <w:kern w:val="2"/>
                <w:sz w:val="16"/>
                <w:szCs w:val="21"/>
              </w:rPr>
            </w:pPr>
          </w:p>
          <w:p w:rsidR="008464FE" w:rsidRPr="008464FE" w:rsidRDefault="008464FE" w:rsidP="008464FE">
            <w:pPr>
              <w:pStyle w:val="a3"/>
              <w:spacing w:line="200" w:lineRule="exact"/>
              <w:jc w:val="right"/>
              <w:rPr>
                <w:rFonts w:ascii="ＭＳ 明朝" w:hAnsi="ＭＳ 明朝"/>
                <w:kern w:val="2"/>
                <w:sz w:val="16"/>
                <w:szCs w:val="21"/>
              </w:rPr>
            </w:pPr>
            <w:r w:rsidRPr="008464FE">
              <w:rPr>
                <w:rFonts w:ascii="ＭＳ 明朝" w:hAnsi="ＭＳ 明朝" w:hint="eastAsia"/>
                <w:kern w:val="2"/>
                <w:sz w:val="16"/>
                <w:szCs w:val="21"/>
              </w:rPr>
              <w:t>本店</w:t>
            </w:r>
          </w:p>
          <w:p w:rsidR="00D366FD" w:rsidRPr="008464FE" w:rsidRDefault="008464FE" w:rsidP="008464FE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kern w:val="2"/>
                <w:sz w:val="16"/>
                <w:szCs w:val="21"/>
              </w:rPr>
            </w:pPr>
            <w:r w:rsidRPr="008464FE">
              <w:rPr>
                <w:rFonts w:ascii="ＭＳ 明朝" w:hAnsi="ＭＳ 明朝" w:hint="eastAsia"/>
                <w:kern w:val="2"/>
                <w:sz w:val="16"/>
                <w:szCs w:val="21"/>
              </w:rPr>
              <w:t>支店</w:t>
            </w:r>
          </w:p>
        </w:tc>
      </w:tr>
      <w:tr w:rsidR="008464FE" w:rsidRPr="0016341F" w:rsidTr="003A629C"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:rsidR="00D366FD" w:rsidRPr="0016341F" w:rsidRDefault="00D366FD" w:rsidP="0016341F">
            <w:pPr>
              <w:pStyle w:val="a3"/>
              <w:ind w:firstLineChars="100" w:firstLine="228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(２)預金の種別、口座番号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FD" w:rsidRPr="0016341F" w:rsidRDefault="00D366FD" w:rsidP="003A629C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当座・普通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FD" w:rsidRPr="0016341F" w:rsidRDefault="008464FE" w:rsidP="003A629C">
            <w:pPr>
              <w:pStyle w:val="a3"/>
              <w:spacing w:line="320" w:lineRule="exact"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FD" w:rsidRPr="0016341F" w:rsidRDefault="00D366FD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FD" w:rsidRPr="0016341F" w:rsidRDefault="00D366FD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FD" w:rsidRPr="0016341F" w:rsidRDefault="00D366FD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FD" w:rsidRPr="0016341F" w:rsidRDefault="00D366FD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FD" w:rsidRPr="0016341F" w:rsidRDefault="00D366FD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FD" w:rsidRPr="0016341F" w:rsidRDefault="00D366FD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6FD" w:rsidRPr="0016341F" w:rsidRDefault="00D366FD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CD2C4A" w:rsidRPr="0016341F" w:rsidTr="008464FE"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:rsidR="00CD2C4A" w:rsidRPr="0016341F" w:rsidRDefault="003815B7" w:rsidP="0016341F">
            <w:pPr>
              <w:pStyle w:val="a3"/>
              <w:ind w:firstLineChars="100" w:firstLine="228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/>
                <w:kern w:val="2"/>
                <w:sz w:val="21"/>
                <w:szCs w:val="21"/>
              </w:rPr>
              <w:t>(</w:t>
            </w:r>
            <w:r w:rsidR="00CD2C4A"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３</w:t>
            </w: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)</w:t>
            </w:r>
            <w:r w:rsidR="00CD2C4A"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口座名義（ふりがな）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53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CD2C4A" w:rsidP="008464FE">
            <w:pPr>
              <w:pStyle w:val="a3"/>
              <w:ind w:firstLineChars="100" w:firstLine="228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４．請求者の連絡先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</w:tr>
      <w:tr w:rsidR="00CD2C4A" w:rsidRPr="0016341F" w:rsidTr="008464FE">
        <w:tc>
          <w:tcPr>
            <w:tcW w:w="3964" w:type="dxa"/>
            <w:shd w:val="clear" w:color="auto" w:fill="auto"/>
          </w:tcPr>
          <w:p w:rsidR="00CD2C4A" w:rsidRPr="0016341F" w:rsidRDefault="00CD2C4A" w:rsidP="0016341F">
            <w:pPr>
              <w:pStyle w:val="a3"/>
              <w:ind w:firstLineChars="200" w:firstLine="456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住</w:t>
            </w:r>
            <w:r w:rsidR="008F09EB"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>所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CD2C4A" w:rsidRPr="0016341F" w:rsidRDefault="00CD2C4A">
            <w:pPr>
              <w:pStyle w:val="a3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</w:tr>
      <w:tr w:rsidR="008F09EB" w:rsidRPr="0016341F" w:rsidTr="008464FE">
        <w:tc>
          <w:tcPr>
            <w:tcW w:w="3964" w:type="dxa"/>
            <w:shd w:val="clear" w:color="auto" w:fill="auto"/>
          </w:tcPr>
          <w:p w:rsidR="008F09EB" w:rsidRPr="0016341F" w:rsidRDefault="008F09EB" w:rsidP="008F09EB">
            <w:pPr>
              <w:pStyle w:val="a3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担当部署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8F09EB" w:rsidRPr="0016341F" w:rsidRDefault="008F09EB">
            <w:pPr>
              <w:pStyle w:val="a3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</w:tr>
      <w:tr w:rsidR="008F09EB" w:rsidRPr="0016341F" w:rsidTr="008464FE">
        <w:tc>
          <w:tcPr>
            <w:tcW w:w="3964" w:type="dxa"/>
            <w:shd w:val="clear" w:color="auto" w:fill="auto"/>
          </w:tcPr>
          <w:p w:rsidR="008F09EB" w:rsidRPr="0016341F" w:rsidRDefault="008F09EB" w:rsidP="008F09EB">
            <w:pPr>
              <w:pStyle w:val="a3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担当者氏名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8F09EB" w:rsidRPr="0016341F" w:rsidRDefault="008F09EB">
            <w:pPr>
              <w:pStyle w:val="a3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</w:tr>
      <w:tr w:rsidR="008F09EB" w:rsidRPr="0016341F" w:rsidTr="008464FE">
        <w:tc>
          <w:tcPr>
            <w:tcW w:w="3964" w:type="dxa"/>
            <w:shd w:val="clear" w:color="auto" w:fill="auto"/>
          </w:tcPr>
          <w:p w:rsidR="008F09EB" w:rsidRPr="0016341F" w:rsidRDefault="008F09EB" w:rsidP="008F09EB">
            <w:pPr>
              <w:pStyle w:val="a3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ＴＥＬ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8F09EB" w:rsidRPr="0016341F" w:rsidRDefault="008F09EB">
            <w:pPr>
              <w:pStyle w:val="a3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</w:tr>
      <w:tr w:rsidR="008F09EB" w:rsidRPr="0016341F" w:rsidTr="008464FE">
        <w:tc>
          <w:tcPr>
            <w:tcW w:w="3964" w:type="dxa"/>
            <w:shd w:val="clear" w:color="auto" w:fill="auto"/>
          </w:tcPr>
          <w:p w:rsidR="008F09EB" w:rsidRPr="0016341F" w:rsidRDefault="008F09EB" w:rsidP="008F09EB">
            <w:pPr>
              <w:pStyle w:val="a3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16341F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ＦＡＸ</w:t>
            </w:r>
          </w:p>
        </w:tc>
        <w:tc>
          <w:tcPr>
            <w:tcW w:w="5322" w:type="dxa"/>
            <w:gridSpan w:val="10"/>
            <w:shd w:val="clear" w:color="auto" w:fill="auto"/>
          </w:tcPr>
          <w:p w:rsidR="008F09EB" w:rsidRPr="0016341F" w:rsidRDefault="008F09EB">
            <w:pPr>
              <w:pStyle w:val="a3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</w:tr>
    </w:tbl>
    <w:p w:rsidR="00CC7CB4" w:rsidRPr="008F09EB" w:rsidRDefault="00CC7CB4" w:rsidP="008F09EB">
      <w:pPr>
        <w:pStyle w:val="a3"/>
        <w:rPr>
          <w:rFonts w:ascii="ＭＳ 明朝" w:hAnsi="ＭＳ 明朝" w:hint="eastAsia"/>
          <w:spacing w:val="0"/>
          <w:sz w:val="21"/>
          <w:szCs w:val="21"/>
        </w:rPr>
      </w:pPr>
    </w:p>
    <w:sectPr w:rsidR="00CC7CB4" w:rsidRPr="008F09EB" w:rsidSect="00D366FD">
      <w:pgSz w:w="11906" w:h="16838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AC" w:rsidRDefault="002413AC" w:rsidP="00C86956">
      <w:r>
        <w:separator/>
      </w:r>
    </w:p>
  </w:endnote>
  <w:endnote w:type="continuationSeparator" w:id="0">
    <w:p w:rsidR="002413AC" w:rsidRDefault="002413AC" w:rsidP="00C8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AC" w:rsidRDefault="002413AC" w:rsidP="00C86956">
      <w:r>
        <w:separator/>
      </w:r>
    </w:p>
  </w:footnote>
  <w:footnote w:type="continuationSeparator" w:id="0">
    <w:p w:rsidR="002413AC" w:rsidRDefault="002413AC" w:rsidP="00C86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CB4"/>
    <w:rsid w:val="0016341F"/>
    <w:rsid w:val="002413AC"/>
    <w:rsid w:val="00317352"/>
    <w:rsid w:val="003815B7"/>
    <w:rsid w:val="003A629C"/>
    <w:rsid w:val="004C4F49"/>
    <w:rsid w:val="00616BA1"/>
    <w:rsid w:val="00706BB6"/>
    <w:rsid w:val="00837D2D"/>
    <w:rsid w:val="008464FE"/>
    <w:rsid w:val="008F09EB"/>
    <w:rsid w:val="0092377F"/>
    <w:rsid w:val="00A40F92"/>
    <w:rsid w:val="00B6338B"/>
    <w:rsid w:val="00B93FEC"/>
    <w:rsid w:val="00C86956"/>
    <w:rsid w:val="00CC7CB4"/>
    <w:rsid w:val="00CD2C4A"/>
    <w:rsid w:val="00D366FD"/>
    <w:rsid w:val="00D8365C"/>
    <w:rsid w:val="00E959FD"/>
    <w:rsid w:val="00EB6F66"/>
    <w:rsid w:val="00EC5104"/>
    <w:rsid w:val="00E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D6D3D-EDAC-43C6-8F94-7B55C3A2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rsid w:val="00C869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6956"/>
    <w:rPr>
      <w:kern w:val="2"/>
      <w:sz w:val="21"/>
      <w:szCs w:val="24"/>
    </w:rPr>
  </w:style>
  <w:style w:type="paragraph" w:styleId="a6">
    <w:name w:val="footer"/>
    <w:basedOn w:val="a"/>
    <w:link w:val="a7"/>
    <w:rsid w:val="00C86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6956"/>
    <w:rPr>
      <w:kern w:val="2"/>
      <w:sz w:val="21"/>
      <w:szCs w:val="24"/>
    </w:rPr>
  </w:style>
  <w:style w:type="table" w:styleId="a8">
    <w:name w:val="Table Grid"/>
    <w:basedOn w:val="a1"/>
    <w:uiPriority w:val="39"/>
    <w:rsid w:val="00C8695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6338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338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＜地域建設業経営強化融資制度（地公体向け）＞                                                                      （様式８）</vt:lpstr>
      <vt:lpstr>＜地域建設業経営強化融資制度（地公体向け）＞                                                                      （様式８）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＜地域建設業経営強化融資制度（地公体向け）＞                                                                      （様式８）</dc:title>
  <dc:subject/>
  <dc:creator>平澤 朋尚</dc:creator>
  <cp:keywords/>
  <dc:description/>
  <cp:lastModifiedBy>後藤　嘉昭</cp:lastModifiedBy>
  <cp:revision>2</cp:revision>
  <cp:lastPrinted>2022-04-07T11:43:00Z</cp:lastPrinted>
  <dcterms:created xsi:type="dcterms:W3CDTF">2022-07-27T06:47:00Z</dcterms:created>
  <dcterms:modified xsi:type="dcterms:W3CDTF">2022-07-27T06:47:00Z</dcterms:modified>
</cp:coreProperties>
</file>