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5F" w:rsidRPr="001E2616" w:rsidRDefault="00925D3B" w:rsidP="00933B5F">
      <w:pPr>
        <w:jc w:val="right"/>
        <w:rPr>
          <w:sz w:val="22"/>
          <w:szCs w:val="22"/>
        </w:rPr>
      </w:pPr>
      <w:r>
        <w:rPr>
          <w:rFonts w:hint="eastAsia"/>
          <w:sz w:val="22"/>
          <w:szCs w:val="22"/>
        </w:rPr>
        <w:t>年</w:t>
      </w:r>
      <w:r w:rsidR="008B55D7">
        <w:rPr>
          <w:rFonts w:hint="eastAsia"/>
          <w:sz w:val="22"/>
          <w:szCs w:val="22"/>
        </w:rPr>
        <w:t xml:space="preserve">　</w:t>
      </w:r>
      <w:r w:rsidR="00A25441">
        <w:rPr>
          <w:rFonts w:hint="eastAsia"/>
          <w:sz w:val="22"/>
          <w:szCs w:val="22"/>
        </w:rPr>
        <w:t xml:space="preserve">　</w:t>
      </w:r>
      <w:r>
        <w:rPr>
          <w:rFonts w:hint="eastAsia"/>
          <w:sz w:val="22"/>
          <w:szCs w:val="22"/>
        </w:rPr>
        <w:t>月</w:t>
      </w:r>
      <w:r w:rsidR="00A25441">
        <w:rPr>
          <w:rFonts w:hint="eastAsia"/>
          <w:sz w:val="22"/>
          <w:szCs w:val="22"/>
        </w:rPr>
        <w:t xml:space="preserve">　　</w:t>
      </w:r>
      <w:r w:rsidR="00933B5F" w:rsidRPr="001E2616">
        <w:rPr>
          <w:rFonts w:hint="eastAsia"/>
          <w:sz w:val="22"/>
          <w:szCs w:val="22"/>
        </w:rPr>
        <w:t>日</w:t>
      </w:r>
    </w:p>
    <w:p w:rsidR="00933B5F" w:rsidRPr="001E2616" w:rsidRDefault="00933B5F" w:rsidP="00536161">
      <w:pPr>
        <w:jc w:val="center"/>
        <w:rPr>
          <w:sz w:val="22"/>
          <w:szCs w:val="22"/>
        </w:rPr>
      </w:pPr>
    </w:p>
    <w:p w:rsidR="00933B5F" w:rsidRPr="001E2616" w:rsidRDefault="00933B5F" w:rsidP="001E2616">
      <w:pPr>
        <w:ind w:firstLineChars="100" w:firstLine="240"/>
        <w:rPr>
          <w:sz w:val="22"/>
          <w:szCs w:val="22"/>
        </w:rPr>
      </w:pPr>
      <w:r w:rsidRPr="001E2616">
        <w:rPr>
          <w:rFonts w:hint="eastAsia"/>
          <w:sz w:val="22"/>
          <w:szCs w:val="22"/>
        </w:rPr>
        <w:t>湯沢市長　様</w:t>
      </w:r>
    </w:p>
    <w:p w:rsidR="008270CB" w:rsidRPr="001E2616" w:rsidRDefault="00D23DB4" w:rsidP="004165FE">
      <w:pPr>
        <w:jc w:val="left"/>
        <w:rPr>
          <w:sz w:val="22"/>
          <w:szCs w:val="22"/>
        </w:rPr>
      </w:pPr>
      <w:r w:rsidRPr="001E2616">
        <w:rPr>
          <w:rFonts w:hint="eastAsia"/>
          <w:sz w:val="22"/>
          <w:szCs w:val="22"/>
        </w:rPr>
        <w:t xml:space="preserve">　　　　　</w:t>
      </w:r>
      <w:r w:rsidR="004165FE">
        <w:rPr>
          <w:rFonts w:hint="eastAsia"/>
          <w:sz w:val="22"/>
          <w:szCs w:val="22"/>
        </w:rPr>
        <w:t xml:space="preserve">　　　　　　　　　　　　　</w:t>
      </w:r>
      <w:r w:rsidRPr="001E2616">
        <w:rPr>
          <w:rFonts w:hint="eastAsia"/>
          <w:sz w:val="22"/>
          <w:szCs w:val="22"/>
        </w:rPr>
        <w:t xml:space="preserve">　</w:t>
      </w:r>
      <w:r w:rsidR="00933B5F" w:rsidRPr="001E2616">
        <w:rPr>
          <w:rFonts w:hint="eastAsia"/>
          <w:sz w:val="22"/>
          <w:szCs w:val="22"/>
        </w:rPr>
        <w:t>住</w:t>
      </w:r>
      <w:r w:rsidRPr="001E2616">
        <w:rPr>
          <w:rFonts w:hint="eastAsia"/>
          <w:sz w:val="22"/>
          <w:szCs w:val="22"/>
        </w:rPr>
        <w:t xml:space="preserve">　</w:t>
      </w:r>
      <w:r w:rsidR="00933B5F" w:rsidRPr="001E2616">
        <w:rPr>
          <w:rFonts w:hint="eastAsia"/>
          <w:sz w:val="22"/>
          <w:szCs w:val="22"/>
        </w:rPr>
        <w:t>所</w:t>
      </w:r>
      <w:r w:rsidR="00925D3B">
        <w:rPr>
          <w:rFonts w:hint="eastAsia"/>
          <w:sz w:val="22"/>
          <w:szCs w:val="22"/>
        </w:rPr>
        <w:t xml:space="preserve"> </w:t>
      </w:r>
      <w:r w:rsidR="006A08AD">
        <w:rPr>
          <w:rFonts w:hint="eastAsia"/>
          <w:sz w:val="22"/>
          <w:szCs w:val="22"/>
        </w:rPr>
        <w:t xml:space="preserve">　</w:t>
      </w:r>
    </w:p>
    <w:p w:rsidR="008270CB" w:rsidRPr="001E2616" w:rsidRDefault="008270CB" w:rsidP="00925D3B">
      <w:pPr>
        <w:ind w:firstLineChars="1900" w:firstLine="4557"/>
        <w:jc w:val="left"/>
        <w:rPr>
          <w:sz w:val="22"/>
          <w:szCs w:val="22"/>
        </w:rPr>
      </w:pPr>
      <w:r w:rsidRPr="001E2616">
        <w:rPr>
          <w:rFonts w:hint="eastAsia"/>
          <w:sz w:val="22"/>
          <w:szCs w:val="22"/>
        </w:rPr>
        <w:t>団体名</w:t>
      </w:r>
      <w:r w:rsidR="00925D3B">
        <w:rPr>
          <w:rFonts w:hint="eastAsia"/>
          <w:sz w:val="22"/>
          <w:szCs w:val="22"/>
        </w:rPr>
        <w:t xml:space="preserve"> </w:t>
      </w:r>
      <w:r w:rsidR="00A25441">
        <w:rPr>
          <w:rFonts w:hint="eastAsia"/>
          <w:sz w:val="22"/>
          <w:szCs w:val="22"/>
        </w:rPr>
        <w:t xml:space="preserve">　</w:t>
      </w:r>
    </w:p>
    <w:p w:rsidR="00933B5F" w:rsidRPr="001E2616" w:rsidRDefault="00D23DB4" w:rsidP="00925D3B">
      <w:pPr>
        <w:jc w:val="left"/>
        <w:rPr>
          <w:sz w:val="22"/>
          <w:szCs w:val="22"/>
        </w:rPr>
      </w:pPr>
      <w:r w:rsidRPr="001E2616">
        <w:rPr>
          <w:rFonts w:hint="eastAsia"/>
          <w:sz w:val="22"/>
          <w:szCs w:val="22"/>
        </w:rPr>
        <w:t xml:space="preserve">　　　　　　　　　　　　　　　　　　　代表者</w:t>
      </w:r>
      <w:r w:rsidR="00E86AE6">
        <w:rPr>
          <w:rFonts w:hint="eastAsia"/>
          <w:sz w:val="22"/>
          <w:szCs w:val="22"/>
        </w:rPr>
        <w:t xml:space="preserve">　　　　　　　　　　　　</w:t>
      </w:r>
    </w:p>
    <w:p w:rsidR="00986828" w:rsidRPr="001E2616" w:rsidRDefault="00986828" w:rsidP="00986828">
      <w:pPr>
        <w:rPr>
          <w:sz w:val="22"/>
          <w:szCs w:val="22"/>
        </w:rPr>
      </w:pPr>
    </w:p>
    <w:p w:rsidR="00536161" w:rsidRPr="001E2616" w:rsidRDefault="00DD6D98" w:rsidP="00D43E95">
      <w:pPr>
        <w:jc w:val="center"/>
        <w:rPr>
          <w:sz w:val="22"/>
          <w:szCs w:val="22"/>
        </w:rPr>
      </w:pPr>
      <w:r w:rsidRPr="001E2616">
        <w:rPr>
          <w:rFonts w:hint="eastAsia"/>
          <w:sz w:val="22"/>
          <w:szCs w:val="22"/>
        </w:rPr>
        <w:t>奨励金</w:t>
      </w:r>
      <w:r w:rsidR="00536161" w:rsidRPr="001E2616">
        <w:rPr>
          <w:rFonts w:hint="eastAsia"/>
          <w:sz w:val="22"/>
          <w:szCs w:val="22"/>
        </w:rPr>
        <w:t>請求書兼口座振替依頼書</w:t>
      </w:r>
    </w:p>
    <w:p w:rsidR="00933B5F" w:rsidRPr="001E2616" w:rsidRDefault="00933B5F" w:rsidP="00536161">
      <w:pPr>
        <w:jc w:val="center"/>
        <w:rPr>
          <w:sz w:val="22"/>
          <w:szCs w:val="22"/>
        </w:rPr>
      </w:pPr>
    </w:p>
    <w:p w:rsidR="00536161" w:rsidRPr="001E2616" w:rsidRDefault="00536161" w:rsidP="00536161">
      <w:pPr>
        <w:rPr>
          <w:sz w:val="22"/>
          <w:szCs w:val="22"/>
        </w:rPr>
      </w:pPr>
      <w:r w:rsidRPr="001E2616">
        <w:rPr>
          <w:rFonts w:hint="eastAsia"/>
          <w:sz w:val="22"/>
          <w:szCs w:val="22"/>
        </w:rPr>
        <w:t xml:space="preserve">　下記のとおり</w:t>
      </w:r>
      <w:r w:rsidR="00DD6D98" w:rsidRPr="001E2616">
        <w:rPr>
          <w:rFonts w:hint="eastAsia"/>
          <w:sz w:val="22"/>
          <w:szCs w:val="22"/>
        </w:rPr>
        <w:t>奨励金</w:t>
      </w:r>
      <w:r w:rsidR="00933B5F" w:rsidRPr="001E2616">
        <w:rPr>
          <w:rFonts w:hint="eastAsia"/>
          <w:sz w:val="22"/>
          <w:szCs w:val="22"/>
        </w:rPr>
        <w:t>を請求しますので、指定口座へ振込みしてください。</w:t>
      </w:r>
    </w:p>
    <w:p w:rsidR="00E10BF4" w:rsidRPr="001E2616" w:rsidRDefault="00E10BF4" w:rsidP="00536161">
      <w:pPr>
        <w:rPr>
          <w:sz w:val="22"/>
          <w:szCs w:val="22"/>
        </w:rPr>
      </w:pPr>
    </w:p>
    <w:p w:rsidR="00E10BF4" w:rsidRPr="001E2616" w:rsidRDefault="00933B5F" w:rsidP="008A161E">
      <w:pPr>
        <w:jc w:val="center"/>
        <w:rPr>
          <w:sz w:val="22"/>
          <w:szCs w:val="22"/>
        </w:rPr>
      </w:pPr>
      <w:r w:rsidRPr="001E2616">
        <w:rPr>
          <w:rFonts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5620"/>
      </w:tblGrid>
      <w:tr w:rsidR="00E10BF4" w:rsidRPr="00726FEA" w:rsidTr="00726FEA">
        <w:trPr>
          <w:trHeight w:val="685"/>
        </w:trPr>
        <w:tc>
          <w:tcPr>
            <w:tcW w:w="2943" w:type="dxa"/>
            <w:shd w:val="clear" w:color="auto" w:fill="auto"/>
            <w:vAlign w:val="center"/>
          </w:tcPr>
          <w:p w:rsidR="00E10BF4" w:rsidRPr="00726FEA" w:rsidRDefault="00FC6E05" w:rsidP="00726FEA">
            <w:pPr>
              <w:jc w:val="center"/>
              <w:rPr>
                <w:sz w:val="22"/>
                <w:szCs w:val="22"/>
              </w:rPr>
            </w:pPr>
            <w:r w:rsidRPr="00726FEA">
              <w:rPr>
                <w:rFonts w:hint="eastAsia"/>
                <w:sz w:val="22"/>
                <w:szCs w:val="22"/>
              </w:rPr>
              <w:t>交付</w:t>
            </w:r>
            <w:r w:rsidR="00E10BF4" w:rsidRPr="00726FEA">
              <w:rPr>
                <w:rFonts w:hint="eastAsia"/>
                <w:sz w:val="22"/>
                <w:szCs w:val="22"/>
              </w:rPr>
              <w:t>金名</w:t>
            </w:r>
          </w:p>
        </w:tc>
        <w:tc>
          <w:tcPr>
            <w:tcW w:w="5759" w:type="dxa"/>
            <w:shd w:val="clear" w:color="auto" w:fill="auto"/>
            <w:vAlign w:val="center"/>
          </w:tcPr>
          <w:p w:rsidR="00E10BF4" w:rsidRPr="00726FEA" w:rsidRDefault="00FC6E05" w:rsidP="00726FEA">
            <w:pPr>
              <w:jc w:val="center"/>
              <w:rPr>
                <w:sz w:val="22"/>
                <w:szCs w:val="22"/>
              </w:rPr>
            </w:pPr>
            <w:r w:rsidRPr="00726FEA">
              <w:rPr>
                <w:rFonts w:hint="eastAsia"/>
                <w:sz w:val="22"/>
                <w:szCs w:val="22"/>
              </w:rPr>
              <w:t>資源ごみ団体回収促進奨励金</w:t>
            </w:r>
          </w:p>
        </w:tc>
      </w:tr>
      <w:tr w:rsidR="00E10BF4" w:rsidRPr="00726FEA" w:rsidTr="00726FEA">
        <w:trPr>
          <w:trHeight w:val="694"/>
        </w:trPr>
        <w:tc>
          <w:tcPr>
            <w:tcW w:w="2943" w:type="dxa"/>
            <w:shd w:val="clear" w:color="auto" w:fill="auto"/>
            <w:vAlign w:val="center"/>
          </w:tcPr>
          <w:p w:rsidR="00E10BF4" w:rsidRPr="00726FEA" w:rsidRDefault="00E10BF4" w:rsidP="00726FEA">
            <w:pPr>
              <w:jc w:val="center"/>
              <w:rPr>
                <w:sz w:val="22"/>
                <w:szCs w:val="22"/>
              </w:rPr>
            </w:pPr>
            <w:r w:rsidRPr="00726FEA">
              <w:rPr>
                <w:rFonts w:hint="eastAsia"/>
                <w:sz w:val="22"/>
                <w:szCs w:val="22"/>
              </w:rPr>
              <w:t>請求金額</w:t>
            </w:r>
          </w:p>
        </w:tc>
        <w:tc>
          <w:tcPr>
            <w:tcW w:w="5759" w:type="dxa"/>
            <w:shd w:val="clear" w:color="auto" w:fill="auto"/>
            <w:vAlign w:val="center"/>
          </w:tcPr>
          <w:p w:rsidR="00E10BF4" w:rsidRPr="00726FEA" w:rsidRDefault="00E10BF4" w:rsidP="00726FEA">
            <w:pPr>
              <w:jc w:val="center"/>
              <w:rPr>
                <w:sz w:val="22"/>
                <w:szCs w:val="22"/>
              </w:rPr>
            </w:pPr>
            <w:r w:rsidRPr="00726FEA">
              <w:rPr>
                <w:rFonts w:hint="eastAsia"/>
                <w:sz w:val="22"/>
                <w:szCs w:val="22"/>
              </w:rPr>
              <w:t xml:space="preserve">金　　</w:t>
            </w:r>
            <w:r w:rsidR="00FC6E05" w:rsidRPr="00726FEA">
              <w:rPr>
                <w:rFonts w:hint="eastAsia"/>
                <w:sz w:val="22"/>
                <w:szCs w:val="22"/>
              </w:rPr>
              <w:t>２，５００</w:t>
            </w:r>
            <w:r w:rsidRPr="00726FEA">
              <w:rPr>
                <w:rFonts w:hint="eastAsia"/>
                <w:sz w:val="22"/>
                <w:szCs w:val="22"/>
              </w:rPr>
              <w:t xml:space="preserve">　円</w:t>
            </w:r>
          </w:p>
        </w:tc>
      </w:tr>
    </w:tbl>
    <w:p w:rsidR="00E10BF4" w:rsidRPr="001E2616" w:rsidRDefault="00E10BF4" w:rsidP="0098682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7"/>
        <w:gridCol w:w="1763"/>
        <w:gridCol w:w="3884"/>
      </w:tblGrid>
      <w:tr w:rsidR="00536161" w:rsidRPr="001E2616">
        <w:trPr>
          <w:cantSplit/>
          <w:trHeight w:val="680"/>
        </w:trPr>
        <w:tc>
          <w:tcPr>
            <w:tcW w:w="2900" w:type="dxa"/>
            <w:vMerge w:val="restart"/>
            <w:vAlign w:val="center"/>
          </w:tcPr>
          <w:p w:rsidR="00536161" w:rsidRPr="001E2616" w:rsidRDefault="00536161" w:rsidP="00416DC7">
            <w:pPr>
              <w:jc w:val="center"/>
              <w:rPr>
                <w:sz w:val="22"/>
                <w:szCs w:val="22"/>
              </w:rPr>
            </w:pPr>
            <w:r w:rsidRPr="00925D3B">
              <w:rPr>
                <w:rFonts w:hint="eastAsia"/>
                <w:spacing w:val="65"/>
                <w:kern w:val="0"/>
                <w:sz w:val="22"/>
                <w:szCs w:val="22"/>
                <w:fitText w:val="1270" w:id="-675008512"/>
              </w:rPr>
              <w:t>振込先</w:t>
            </w:r>
            <w:r w:rsidRPr="00925D3B">
              <w:rPr>
                <w:rFonts w:hint="eastAsia"/>
                <w:kern w:val="0"/>
                <w:sz w:val="22"/>
                <w:szCs w:val="22"/>
                <w:fitText w:val="1270" w:id="-675008512"/>
              </w:rPr>
              <w:t>名</w:t>
            </w:r>
          </w:p>
        </w:tc>
        <w:tc>
          <w:tcPr>
            <w:tcW w:w="5802" w:type="dxa"/>
            <w:gridSpan w:val="2"/>
            <w:vAlign w:val="center"/>
          </w:tcPr>
          <w:p w:rsidR="00536161" w:rsidRPr="001E2616" w:rsidRDefault="006A08AD" w:rsidP="004165FE">
            <w:pPr>
              <w:ind w:firstLineChars="500" w:firstLine="1199"/>
              <w:rPr>
                <w:sz w:val="22"/>
                <w:szCs w:val="22"/>
              </w:rPr>
            </w:pPr>
            <w:r>
              <w:rPr>
                <w:rFonts w:hint="eastAsia"/>
                <w:sz w:val="22"/>
                <w:szCs w:val="22"/>
              </w:rPr>
              <w:t xml:space="preserve">　</w:t>
            </w:r>
            <w:r w:rsidR="00536161" w:rsidRPr="001E2616">
              <w:rPr>
                <w:rFonts w:hint="eastAsia"/>
                <w:sz w:val="22"/>
                <w:szCs w:val="22"/>
              </w:rPr>
              <w:t>銀行　・　農協</w:t>
            </w:r>
            <w:r w:rsidR="00E623AC" w:rsidRPr="001E2616">
              <w:rPr>
                <w:rFonts w:hint="eastAsia"/>
                <w:sz w:val="22"/>
                <w:szCs w:val="22"/>
              </w:rPr>
              <w:t xml:space="preserve">　・金庫</w:t>
            </w:r>
          </w:p>
        </w:tc>
      </w:tr>
      <w:tr w:rsidR="00536161" w:rsidRPr="001E2616">
        <w:trPr>
          <w:cantSplit/>
          <w:trHeight w:val="680"/>
        </w:trPr>
        <w:tc>
          <w:tcPr>
            <w:tcW w:w="2900" w:type="dxa"/>
            <w:vMerge/>
            <w:vAlign w:val="center"/>
          </w:tcPr>
          <w:p w:rsidR="00536161" w:rsidRPr="001E2616" w:rsidRDefault="00536161" w:rsidP="00416DC7">
            <w:pPr>
              <w:jc w:val="center"/>
              <w:rPr>
                <w:kern w:val="0"/>
                <w:sz w:val="22"/>
                <w:szCs w:val="22"/>
              </w:rPr>
            </w:pPr>
          </w:p>
        </w:tc>
        <w:tc>
          <w:tcPr>
            <w:tcW w:w="5802" w:type="dxa"/>
            <w:gridSpan w:val="2"/>
            <w:vAlign w:val="center"/>
          </w:tcPr>
          <w:p w:rsidR="00536161" w:rsidRPr="001E2616" w:rsidRDefault="006A08AD" w:rsidP="004165FE">
            <w:pPr>
              <w:ind w:firstLineChars="500" w:firstLine="1199"/>
              <w:rPr>
                <w:sz w:val="22"/>
                <w:szCs w:val="22"/>
              </w:rPr>
            </w:pPr>
            <w:r>
              <w:rPr>
                <w:rFonts w:hint="eastAsia"/>
                <w:sz w:val="22"/>
                <w:szCs w:val="22"/>
              </w:rPr>
              <w:t xml:space="preserve">　</w:t>
            </w:r>
            <w:r w:rsidR="00536161" w:rsidRPr="001E2616">
              <w:rPr>
                <w:rFonts w:hint="eastAsia"/>
                <w:sz w:val="22"/>
                <w:szCs w:val="22"/>
              </w:rPr>
              <w:t>支店</w:t>
            </w:r>
            <w:r w:rsidR="00E623AC" w:rsidRPr="001E2616">
              <w:rPr>
                <w:rFonts w:hint="eastAsia"/>
                <w:sz w:val="22"/>
                <w:szCs w:val="22"/>
              </w:rPr>
              <w:t xml:space="preserve">　</w:t>
            </w:r>
            <w:r w:rsidR="00536161" w:rsidRPr="001E2616">
              <w:rPr>
                <w:rFonts w:hint="eastAsia"/>
                <w:sz w:val="22"/>
                <w:szCs w:val="22"/>
              </w:rPr>
              <w:t>・</w:t>
            </w:r>
            <w:r w:rsidR="00E623AC" w:rsidRPr="001E2616">
              <w:rPr>
                <w:rFonts w:hint="eastAsia"/>
                <w:sz w:val="22"/>
                <w:szCs w:val="22"/>
              </w:rPr>
              <w:t xml:space="preserve">　</w:t>
            </w:r>
            <w:r w:rsidR="00536161" w:rsidRPr="001E2616">
              <w:rPr>
                <w:rFonts w:hint="eastAsia"/>
                <w:sz w:val="22"/>
                <w:szCs w:val="22"/>
              </w:rPr>
              <w:t>支所</w:t>
            </w:r>
            <w:r w:rsidR="00E623AC" w:rsidRPr="001E2616">
              <w:rPr>
                <w:rFonts w:hint="eastAsia"/>
                <w:sz w:val="22"/>
                <w:szCs w:val="22"/>
              </w:rPr>
              <w:t xml:space="preserve">　</w:t>
            </w:r>
            <w:r w:rsidR="00536161" w:rsidRPr="001E2616">
              <w:rPr>
                <w:rFonts w:hint="eastAsia"/>
                <w:sz w:val="22"/>
                <w:szCs w:val="22"/>
              </w:rPr>
              <w:t>・出張所</w:t>
            </w:r>
          </w:p>
        </w:tc>
      </w:tr>
      <w:tr w:rsidR="00536161" w:rsidRPr="001E2616">
        <w:trPr>
          <w:trHeight w:val="680"/>
        </w:trPr>
        <w:tc>
          <w:tcPr>
            <w:tcW w:w="2900" w:type="dxa"/>
            <w:vAlign w:val="center"/>
          </w:tcPr>
          <w:p w:rsidR="00536161" w:rsidRPr="001E2616" w:rsidRDefault="00536161" w:rsidP="00416DC7">
            <w:pPr>
              <w:jc w:val="center"/>
              <w:rPr>
                <w:sz w:val="22"/>
                <w:szCs w:val="22"/>
              </w:rPr>
            </w:pPr>
            <w:r w:rsidRPr="00752714">
              <w:rPr>
                <w:rFonts w:hint="eastAsia"/>
                <w:spacing w:val="65"/>
                <w:kern w:val="0"/>
                <w:sz w:val="22"/>
                <w:szCs w:val="22"/>
                <w:fitText w:val="1270" w:id="-675008511"/>
              </w:rPr>
              <w:t>口座番</w:t>
            </w:r>
            <w:r w:rsidRPr="00752714">
              <w:rPr>
                <w:rFonts w:hint="eastAsia"/>
                <w:kern w:val="0"/>
                <w:sz w:val="22"/>
                <w:szCs w:val="22"/>
                <w:fitText w:val="1270" w:id="-675008511"/>
              </w:rPr>
              <w:t>号</w:t>
            </w:r>
          </w:p>
        </w:tc>
        <w:tc>
          <w:tcPr>
            <w:tcW w:w="1791" w:type="dxa"/>
            <w:vAlign w:val="center"/>
          </w:tcPr>
          <w:p w:rsidR="00536161" w:rsidRPr="001E2616" w:rsidRDefault="00536161" w:rsidP="001E2616">
            <w:pPr>
              <w:ind w:firstLineChars="100" w:firstLine="240"/>
              <w:rPr>
                <w:sz w:val="22"/>
                <w:szCs w:val="22"/>
              </w:rPr>
            </w:pPr>
            <w:r w:rsidRPr="001E2616">
              <w:rPr>
                <w:rFonts w:hint="eastAsia"/>
                <w:sz w:val="22"/>
                <w:szCs w:val="22"/>
              </w:rPr>
              <w:t>普通預金</w:t>
            </w:r>
          </w:p>
        </w:tc>
        <w:tc>
          <w:tcPr>
            <w:tcW w:w="4011" w:type="dxa"/>
            <w:vAlign w:val="center"/>
          </w:tcPr>
          <w:p w:rsidR="00536161" w:rsidRPr="001E2616" w:rsidRDefault="00536161" w:rsidP="006A08AD">
            <w:pPr>
              <w:ind w:firstLineChars="200" w:firstLine="480"/>
              <w:rPr>
                <w:sz w:val="22"/>
                <w:szCs w:val="22"/>
              </w:rPr>
            </w:pPr>
          </w:p>
        </w:tc>
      </w:tr>
      <w:tr w:rsidR="00536161" w:rsidRPr="001E2616">
        <w:trPr>
          <w:trHeight w:val="545"/>
        </w:trPr>
        <w:tc>
          <w:tcPr>
            <w:tcW w:w="2900" w:type="dxa"/>
            <w:vMerge w:val="restart"/>
            <w:vAlign w:val="center"/>
          </w:tcPr>
          <w:p w:rsidR="00536161" w:rsidRPr="001E2616" w:rsidRDefault="00536161" w:rsidP="00416DC7">
            <w:pPr>
              <w:jc w:val="center"/>
              <w:rPr>
                <w:sz w:val="22"/>
                <w:szCs w:val="22"/>
              </w:rPr>
            </w:pPr>
            <w:r w:rsidRPr="001E2616">
              <w:rPr>
                <w:rFonts w:hint="eastAsia"/>
                <w:b/>
                <w:sz w:val="22"/>
                <w:szCs w:val="22"/>
              </w:rPr>
              <w:t>フ リ ガ ナ</w:t>
            </w:r>
          </w:p>
          <w:p w:rsidR="00536161" w:rsidRPr="001E2616" w:rsidRDefault="00536161" w:rsidP="00416DC7">
            <w:pPr>
              <w:jc w:val="center"/>
              <w:rPr>
                <w:sz w:val="22"/>
                <w:szCs w:val="22"/>
              </w:rPr>
            </w:pPr>
            <w:r w:rsidRPr="001E2616">
              <w:rPr>
                <w:rFonts w:hint="eastAsia"/>
                <w:spacing w:val="53"/>
                <w:kern w:val="0"/>
                <w:sz w:val="22"/>
                <w:szCs w:val="22"/>
                <w:fitText w:val="1200" w:id="309580545"/>
              </w:rPr>
              <w:t>口座名</w:t>
            </w:r>
            <w:r w:rsidRPr="001E2616">
              <w:rPr>
                <w:rFonts w:hint="eastAsia"/>
                <w:spacing w:val="1"/>
                <w:kern w:val="0"/>
                <w:sz w:val="22"/>
                <w:szCs w:val="22"/>
                <w:fitText w:val="1200" w:id="309580545"/>
              </w:rPr>
              <w:t>義</w:t>
            </w:r>
          </w:p>
        </w:tc>
        <w:tc>
          <w:tcPr>
            <w:tcW w:w="5802" w:type="dxa"/>
            <w:gridSpan w:val="2"/>
            <w:tcBorders>
              <w:bottom w:val="dashSmallGap" w:sz="4" w:space="0" w:color="auto"/>
            </w:tcBorders>
            <w:vAlign w:val="center"/>
          </w:tcPr>
          <w:p w:rsidR="00536161" w:rsidRPr="001E2616" w:rsidRDefault="00536161" w:rsidP="00A25441">
            <w:pPr>
              <w:rPr>
                <w:sz w:val="22"/>
                <w:szCs w:val="22"/>
              </w:rPr>
            </w:pPr>
          </w:p>
        </w:tc>
      </w:tr>
      <w:tr w:rsidR="00536161" w:rsidRPr="001E2616">
        <w:trPr>
          <w:trHeight w:val="601"/>
        </w:trPr>
        <w:tc>
          <w:tcPr>
            <w:tcW w:w="2900" w:type="dxa"/>
            <w:vMerge/>
            <w:vAlign w:val="center"/>
          </w:tcPr>
          <w:p w:rsidR="00536161" w:rsidRPr="001E2616" w:rsidRDefault="00536161" w:rsidP="00416DC7">
            <w:pPr>
              <w:jc w:val="center"/>
              <w:rPr>
                <w:b/>
                <w:sz w:val="22"/>
                <w:szCs w:val="22"/>
              </w:rPr>
            </w:pPr>
          </w:p>
        </w:tc>
        <w:tc>
          <w:tcPr>
            <w:tcW w:w="5802" w:type="dxa"/>
            <w:gridSpan w:val="2"/>
            <w:tcBorders>
              <w:top w:val="dashSmallGap" w:sz="4" w:space="0" w:color="auto"/>
            </w:tcBorders>
            <w:vAlign w:val="center"/>
          </w:tcPr>
          <w:p w:rsidR="006A08AD" w:rsidRPr="001E2616" w:rsidRDefault="006A08AD" w:rsidP="00F46EA9">
            <w:pPr>
              <w:ind w:firstLineChars="100" w:firstLine="240"/>
              <w:rPr>
                <w:sz w:val="22"/>
                <w:szCs w:val="22"/>
              </w:rPr>
            </w:pPr>
          </w:p>
        </w:tc>
      </w:tr>
    </w:tbl>
    <w:p w:rsidR="00986828" w:rsidRDefault="00FC6E05" w:rsidP="00FC6E05">
      <w:pPr>
        <w:rPr>
          <w:kern w:val="0"/>
          <w:sz w:val="22"/>
          <w:szCs w:val="22"/>
        </w:rPr>
      </w:pPr>
      <w:r w:rsidRPr="0063729A">
        <w:rPr>
          <w:rFonts w:hint="eastAsia"/>
          <w:spacing w:val="3"/>
          <w:kern w:val="0"/>
          <w:sz w:val="22"/>
          <w:szCs w:val="22"/>
          <w:fitText w:val="8400" w:id="333097473"/>
        </w:rPr>
        <w:t>※口座名義は通帳に記載されているとおり正確に書</w:t>
      </w:r>
      <w:r w:rsidR="00D23DB4" w:rsidRPr="0063729A">
        <w:rPr>
          <w:rFonts w:hint="eastAsia"/>
          <w:spacing w:val="3"/>
          <w:kern w:val="0"/>
          <w:sz w:val="22"/>
          <w:szCs w:val="22"/>
          <w:fitText w:val="8400" w:id="333097473"/>
        </w:rPr>
        <w:t>き、省略</w:t>
      </w:r>
      <w:r w:rsidRPr="0063729A">
        <w:rPr>
          <w:rFonts w:hint="eastAsia"/>
          <w:spacing w:val="3"/>
          <w:kern w:val="0"/>
          <w:sz w:val="22"/>
          <w:szCs w:val="22"/>
          <w:fitText w:val="8400" w:id="333097473"/>
        </w:rPr>
        <w:t>はしないでください</w:t>
      </w:r>
      <w:r w:rsidRPr="0063729A">
        <w:rPr>
          <w:rFonts w:hint="eastAsia"/>
          <w:spacing w:val="22"/>
          <w:kern w:val="0"/>
          <w:sz w:val="22"/>
          <w:szCs w:val="22"/>
          <w:fitText w:val="8400" w:id="333097473"/>
        </w:rPr>
        <w:t>。</w:t>
      </w:r>
    </w:p>
    <w:p w:rsidR="00DD1C0E" w:rsidRPr="00DD1C0E" w:rsidRDefault="00DD1C0E" w:rsidP="0063729A">
      <w:pPr>
        <w:rPr>
          <w:kern w:val="0"/>
          <w:sz w:val="22"/>
          <w:szCs w:val="22"/>
          <w:u w:val="single"/>
        </w:rPr>
      </w:pPr>
      <w:r>
        <w:rPr>
          <w:rFonts w:hint="eastAsia"/>
          <w:kern w:val="0"/>
          <w:sz w:val="22"/>
          <w:szCs w:val="22"/>
        </w:rPr>
        <w:t>※</w:t>
      </w:r>
      <w:r w:rsidRPr="00DD1C0E">
        <w:rPr>
          <w:rFonts w:hint="eastAsia"/>
          <w:b/>
          <w:kern w:val="0"/>
          <w:sz w:val="22"/>
          <w:szCs w:val="22"/>
          <w:u w:val="single"/>
        </w:rPr>
        <w:t>口座番号及び名義確認のため、通帳表紙裏の写しを提出してください。</w:t>
      </w:r>
    </w:p>
    <w:p w:rsidR="00DD1C0E" w:rsidRPr="00DD1C0E" w:rsidRDefault="0063729A" w:rsidP="0063729A">
      <w:pPr>
        <w:rPr>
          <w:kern w:val="0"/>
          <w:sz w:val="22"/>
          <w:szCs w:val="22"/>
        </w:rPr>
      </w:pPr>
      <w:r w:rsidRPr="00B7323D">
        <w:rPr>
          <w:rFonts w:hint="eastAsia"/>
          <w:spacing w:val="10"/>
          <w:kern w:val="0"/>
          <w:sz w:val="22"/>
          <w:szCs w:val="22"/>
          <w:fitText w:val="8400" w:id="375539712"/>
        </w:rPr>
        <w:t>※</w:t>
      </w:r>
      <w:r w:rsidR="00752714" w:rsidRPr="00B7323D">
        <w:rPr>
          <w:rFonts w:hint="eastAsia"/>
          <w:spacing w:val="10"/>
          <w:kern w:val="0"/>
          <w:sz w:val="22"/>
          <w:szCs w:val="22"/>
          <w:fitText w:val="8400" w:id="375539712"/>
        </w:rPr>
        <w:t>団体</w:t>
      </w:r>
      <w:r w:rsidR="00B7323D" w:rsidRPr="00B7323D">
        <w:rPr>
          <w:rFonts w:hint="eastAsia"/>
          <w:spacing w:val="10"/>
          <w:kern w:val="0"/>
          <w:sz w:val="22"/>
          <w:szCs w:val="22"/>
          <w:fitText w:val="8400" w:id="375539712"/>
        </w:rPr>
        <w:t>名義の口座以外に振込む場合は、以下の委任状に記入</w:t>
      </w:r>
      <w:r w:rsidRPr="00B7323D">
        <w:rPr>
          <w:rFonts w:hint="eastAsia"/>
          <w:spacing w:val="10"/>
          <w:kern w:val="0"/>
          <w:sz w:val="22"/>
          <w:szCs w:val="22"/>
          <w:fitText w:val="8400" w:id="375539712"/>
        </w:rPr>
        <w:t>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3729A" w:rsidRPr="00726FEA" w:rsidTr="00726FEA">
        <w:trPr>
          <w:trHeight w:val="3594"/>
        </w:trPr>
        <w:tc>
          <w:tcPr>
            <w:tcW w:w="8702" w:type="dxa"/>
            <w:shd w:val="clear" w:color="auto" w:fill="auto"/>
          </w:tcPr>
          <w:p w:rsidR="0063729A" w:rsidRPr="00726FEA" w:rsidRDefault="0063729A" w:rsidP="00726FEA">
            <w:pPr>
              <w:jc w:val="center"/>
              <w:rPr>
                <w:sz w:val="22"/>
                <w:szCs w:val="22"/>
              </w:rPr>
            </w:pPr>
            <w:r w:rsidRPr="00726FEA">
              <w:rPr>
                <w:rFonts w:hint="eastAsia"/>
                <w:sz w:val="22"/>
                <w:szCs w:val="22"/>
              </w:rPr>
              <w:t>委任状</w:t>
            </w:r>
          </w:p>
          <w:p w:rsidR="0063729A" w:rsidRPr="00726FEA" w:rsidRDefault="0063729A" w:rsidP="00D02DD4">
            <w:pPr>
              <w:rPr>
                <w:sz w:val="22"/>
                <w:szCs w:val="22"/>
              </w:rPr>
            </w:pPr>
          </w:p>
          <w:p w:rsidR="0063729A" w:rsidRPr="00726FEA" w:rsidRDefault="0063729A" w:rsidP="00D02DD4">
            <w:pPr>
              <w:rPr>
                <w:sz w:val="22"/>
                <w:szCs w:val="22"/>
              </w:rPr>
            </w:pPr>
            <w:r w:rsidRPr="00726FEA">
              <w:rPr>
                <w:rFonts w:hint="eastAsia"/>
                <w:sz w:val="22"/>
                <w:szCs w:val="22"/>
              </w:rPr>
              <w:t>湯沢市から支払われる資源ごみ団体回収促進奨励金の受領を下記の者に委任します。</w:t>
            </w:r>
          </w:p>
          <w:p w:rsidR="0063729A" w:rsidRPr="00726FEA" w:rsidRDefault="0063729A" w:rsidP="00D02DD4">
            <w:pPr>
              <w:rPr>
                <w:sz w:val="22"/>
                <w:szCs w:val="22"/>
              </w:rPr>
            </w:pPr>
          </w:p>
          <w:p w:rsidR="0063729A" w:rsidRPr="00726FEA" w:rsidRDefault="0063729A" w:rsidP="00726FEA">
            <w:pPr>
              <w:ind w:firstLineChars="1200" w:firstLine="2878"/>
              <w:rPr>
                <w:sz w:val="22"/>
                <w:szCs w:val="22"/>
              </w:rPr>
            </w:pPr>
            <w:r w:rsidRPr="00726FEA">
              <w:rPr>
                <w:rFonts w:hint="eastAsia"/>
                <w:sz w:val="22"/>
                <w:szCs w:val="22"/>
              </w:rPr>
              <w:t>委任者　 住</w:t>
            </w:r>
            <w:r w:rsidR="00BC627C" w:rsidRPr="00726FEA">
              <w:rPr>
                <w:rFonts w:hint="eastAsia"/>
                <w:sz w:val="22"/>
                <w:szCs w:val="22"/>
              </w:rPr>
              <w:t xml:space="preserve">　</w:t>
            </w:r>
            <w:r w:rsidRPr="00726FEA">
              <w:rPr>
                <w:rFonts w:hint="eastAsia"/>
                <w:sz w:val="22"/>
                <w:szCs w:val="22"/>
              </w:rPr>
              <w:t>所</w:t>
            </w:r>
          </w:p>
          <w:p w:rsidR="0063729A" w:rsidRPr="00726FEA" w:rsidRDefault="00BC627C" w:rsidP="00D02DD4">
            <w:pPr>
              <w:rPr>
                <w:sz w:val="22"/>
                <w:szCs w:val="22"/>
              </w:rPr>
            </w:pPr>
            <w:r w:rsidRPr="00726FEA">
              <w:rPr>
                <w:rFonts w:hint="eastAsia"/>
                <w:sz w:val="22"/>
                <w:szCs w:val="22"/>
              </w:rPr>
              <w:t xml:space="preserve">　　　　　　　　　　　　　　　　 団体名</w:t>
            </w:r>
            <w:bookmarkStart w:id="0" w:name="_GoBack"/>
            <w:bookmarkEnd w:id="0"/>
          </w:p>
          <w:p w:rsidR="0063729A" w:rsidRPr="00726FEA" w:rsidRDefault="0063729A" w:rsidP="00D02DD4">
            <w:pPr>
              <w:rPr>
                <w:sz w:val="22"/>
                <w:szCs w:val="22"/>
              </w:rPr>
            </w:pPr>
            <w:r w:rsidRPr="00726FEA">
              <w:rPr>
                <w:rFonts w:hint="eastAsia"/>
                <w:sz w:val="22"/>
                <w:szCs w:val="22"/>
              </w:rPr>
              <w:t xml:space="preserve">　　　　　　　　　　　　　　　　 氏</w:t>
            </w:r>
            <w:r w:rsidR="000000D5">
              <w:rPr>
                <w:rFonts w:hint="eastAsia"/>
                <w:sz w:val="22"/>
                <w:szCs w:val="22"/>
              </w:rPr>
              <w:t xml:space="preserve">　名</w:t>
            </w:r>
          </w:p>
          <w:p w:rsidR="0063729A" w:rsidRPr="00726FEA" w:rsidRDefault="0063729A" w:rsidP="00D02DD4">
            <w:pPr>
              <w:rPr>
                <w:sz w:val="22"/>
                <w:szCs w:val="22"/>
              </w:rPr>
            </w:pPr>
            <w:r w:rsidRPr="00726FEA">
              <w:rPr>
                <w:rFonts w:hint="eastAsia"/>
                <w:sz w:val="22"/>
                <w:szCs w:val="22"/>
              </w:rPr>
              <w:t xml:space="preserve">　　</w:t>
            </w:r>
          </w:p>
          <w:p w:rsidR="0063729A" w:rsidRPr="00726FEA" w:rsidRDefault="0063729A" w:rsidP="00D02DD4">
            <w:pPr>
              <w:rPr>
                <w:sz w:val="22"/>
                <w:szCs w:val="22"/>
              </w:rPr>
            </w:pPr>
            <w:r w:rsidRPr="00726FEA">
              <w:rPr>
                <w:rFonts w:hint="eastAsia"/>
                <w:sz w:val="22"/>
                <w:szCs w:val="22"/>
              </w:rPr>
              <w:t xml:space="preserve">　　　　　　　　　　　　受任者　 住</w:t>
            </w:r>
            <w:r w:rsidR="00BC627C" w:rsidRPr="00726FEA">
              <w:rPr>
                <w:rFonts w:hint="eastAsia"/>
                <w:sz w:val="22"/>
                <w:szCs w:val="22"/>
              </w:rPr>
              <w:t xml:space="preserve">　</w:t>
            </w:r>
            <w:r w:rsidRPr="00726FEA">
              <w:rPr>
                <w:rFonts w:hint="eastAsia"/>
                <w:sz w:val="22"/>
                <w:szCs w:val="22"/>
              </w:rPr>
              <w:t>所</w:t>
            </w:r>
          </w:p>
          <w:p w:rsidR="0063729A" w:rsidRPr="00726FEA" w:rsidRDefault="0063729A" w:rsidP="00D02DD4">
            <w:pPr>
              <w:rPr>
                <w:sz w:val="22"/>
                <w:szCs w:val="22"/>
              </w:rPr>
            </w:pPr>
          </w:p>
          <w:p w:rsidR="0063729A" w:rsidRPr="00726FEA" w:rsidRDefault="0063729A" w:rsidP="00D02DD4">
            <w:pPr>
              <w:rPr>
                <w:sz w:val="22"/>
                <w:szCs w:val="22"/>
              </w:rPr>
            </w:pPr>
            <w:r w:rsidRPr="00726FEA">
              <w:rPr>
                <w:rFonts w:hint="eastAsia"/>
                <w:sz w:val="22"/>
                <w:szCs w:val="22"/>
              </w:rPr>
              <w:t xml:space="preserve">　　　　　　　　　　　　</w:t>
            </w:r>
            <w:r w:rsidRPr="00726FEA">
              <w:rPr>
                <w:rFonts w:ascii="ＭＳ ゴシック" w:eastAsia="ＭＳ ゴシック" w:hAnsi="ＭＳ ゴシック" w:cs="ＭＳ ゴシック" w:hint="eastAsia"/>
                <w:sz w:val="22"/>
                <w:szCs w:val="22"/>
              </w:rPr>
              <w:t xml:space="preserve">　</w:t>
            </w:r>
            <w:r w:rsidRPr="00726FEA">
              <w:rPr>
                <w:rFonts w:hint="eastAsia"/>
                <w:sz w:val="22"/>
                <w:szCs w:val="22"/>
              </w:rPr>
              <w:t xml:space="preserve">　　　 </w:t>
            </w:r>
            <w:r w:rsidR="00BC627C" w:rsidRPr="00726FEA">
              <w:rPr>
                <w:rFonts w:hint="eastAsia"/>
                <w:sz w:val="22"/>
                <w:szCs w:val="22"/>
              </w:rPr>
              <w:t>氏　名</w:t>
            </w:r>
          </w:p>
        </w:tc>
      </w:tr>
    </w:tbl>
    <w:p w:rsidR="00986828" w:rsidRPr="00986828" w:rsidRDefault="00986828" w:rsidP="008402F2">
      <w:pPr>
        <w:rPr>
          <w:kern w:val="0"/>
        </w:rPr>
      </w:pPr>
    </w:p>
    <w:sectPr w:rsidR="00986828" w:rsidRPr="00986828" w:rsidSect="008A161E">
      <w:headerReference w:type="default" r:id="rId7"/>
      <w:footerReference w:type="even" r:id="rId8"/>
      <w:pgSz w:w="11906" w:h="16838" w:code="9"/>
      <w:pgMar w:top="851" w:right="1701" w:bottom="340" w:left="1701" w:header="567" w:footer="992" w:gutter="0"/>
      <w:cols w:space="425"/>
      <w:docGrid w:type="linesAndChars" w:linePitch="43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79" w:rsidRDefault="008F4779">
      <w:r>
        <w:separator/>
      </w:r>
    </w:p>
  </w:endnote>
  <w:endnote w:type="continuationSeparator" w:id="0">
    <w:p w:rsidR="008F4779" w:rsidRDefault="008F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5F" w:rsidRDefault="007B3D5F">
    <w:pPr>
      <w:framePr w:wrap="around" w:vAnchor="text" w:hAnchor="margin" w:xAlign="center" w:y="1"/>
    </w:pPr>
    <w:r>
      <w:fldChar w:fldCharType="begin"/>
    </w:r>
    <w:r>
      <w:instrText xml:space="preserve">PAGE  </w:instrText>
    </w:r>
    <w:r>
      <w:fldChar w:fldCharType="separate"/>
    </w:r>
    <w:r>
      <w:rPr>
        <w:noProof/>
      </w:rPr>
      <w:t>14</w:t>
    </w:r>
    <w:r>
      <w:fldChar w:fldCharType="end"/>
    </w:r>
  </w:p>
  <w:p w:rsidR="007B3D5F" w:rsidRDefault="007B3D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79" w:rsidRDefault="008F4779">
      <w:r>
        <w:separator/>
      </w:r>
    </w:p>
  </w:footnote>
  <w:footnote w:type="continuationSeparator" w:id="0">
    <w:p w:rsidR="008F4779" w:rsidRDefault="008F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5F" w:rsidRDefault="007B3D5F">
    <w:pPr>
      <w:pStyle w:val="a7"/>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3C1B"/>
    <w:multiLevelType w:val="multilevel"/>
    <w:tmpl w:val="F2C2AF12"/>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DB71F14"/>
    <w:multiLevelType w:val="multilevel"/>
    <w:tmpl w:val="4AF29368"/>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C1B4CBE"/>
    <w:multiLevelType w:val="multilevel"/>
    <w:tmpl w:val="833C2984"/>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36F6B2D"/>
    <w:multiLevelType w:val="multilevel"/>
    <w:tmpl w:val="B3B4963E"/>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9E845CB"/>
    <w:multiLevelType w:val="multilevel"/>
    <w:tmpl w:val="74A0B410"/>
    <w:lvl w:ilvl="0">
      <w:start w:val="2"/>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DE17109"/>
    <w:multiLevelType w:val="multilevel"/>
    <w:tmpl w:val="67627A46"/>
    <w:lvl w:ilvl="0">
      <w:start w:val="2"/>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C507691"/>
    <w:multiLevelType w:val="multilevel"/>
    <w:tmpl w:val="E050128E"/>
    <w:lvl w:ilvl="0">
      <w:start w:val="2"/>
      <w:numFmt w:val="decimal"/>
      <w:lvlText w:val="(%1)"/>
      <w:lvlJc w:val="left"/>
      <w:pPr>
        <w:tabs>
          <w:tab w:val="num" w:pos="800"/>
        </w:tabs>
        <w:ind w:left="800" w:hanging="57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abstractNum w:abstractNumId="7" w15:restartNumberingAfterBreak="0">
    <w:nsid w:val="6D28611E"/>
    <w:multiLevelType w:val="multilevel"/>
    <w:tmpl w:val="EAC8C3BE"/>
    <w:lvl w:ilvl="0">
      <w:start w:val="4"/>
      <w:numFmt w:val="decimal"/>
      <w:lvlText w:val="(%1)"/>
      <w:lvlJc w:val="left"/>
      <w:pPr>
        <w:tabs>
          <w:tab w:val="num" w:pos="800"/>
        </w:tabs>
        <w:ind w:left="800" w:hanging="570"/>
      </w:pPr>
      <w:rPr>
        <w:rFonts w:hint="eastAsia"/>
      </w:rPr>
    </w:lvl>
    <w:lvl w:ilvl="1" w:tentative="1">
      <w:start w:val="1"/>
      <w:numFmt w:val="aiueoFullWidth"/>
      <w:lvlText w:val="(%2)"/>
      <w:lvlJc w:val="left"/>
      <w:pPr>
        <w:tabs>
          <w:tab w:val="num" w:pos="1070"/>
        </w:tabs>
        <w:ind w:left="1070" w:hanging="420"/>
      </w:pPr>
    </w:lvl>
    <w:lvl w:ilvl="2" w:tentative="1">
      <w:start w:val="1"/>
      <w:numFmt w:val="decimalEnclosedCircle"/>
      <w:lvlText w:val="%3"/>
      <w:lvlJc w:val="left"/>
      <w:pPr>
        <w:tabs>
          <w:tab w:val="num" w:pos="1490"/>
        </w:tabs>
        <w:ind w:left="1490" w:hanging="420"/>
      </w:pPr>
    </w:lvl>
    <w:lvl w:ilvl="3" w:tentative="1">
      <w:start w:val="1"/>
      <w:numFmt w:val="decimal"/>
      <w:lvlText w:val="%4."/>
      <w:lvlJc w:val="left"/>
      <w:pPr>
        <w:tabs>
          <w:tab w:val="num" w:pos="1910"/>
        </w:tabs>
        <w:ind w:left="1910" w:hanging="420"/>
      </w:pPr>
    </w:lvl>
    <w:lvl w:ilvl="4" w:tentative="1">
      <w:start w:val="1"/>
      <w:numFmt w:val="aiueoFullWidth"/>
      <w:lvlText w:val="(%5)"/>
      <w:lvlJc w:val="left"/>
      <w:pPr>
        <w:tabs>
          <w:tab w:val="num" w:pos="2330"/>
        </w:tabs>
        <w:ind w:left="2330" w:hanging="420"/>
      </w:pPr>
    </w:lvl>
    <w:lvl w:ilvl="5" w:tentative="1">
      <w:start w:val="1"/>
      <w:numFmt w:val="decimalEnclosedCircle"/>
      <w:lvlText w:val="%6"/>
      <w:lvlJc w:val="left"/>
      <w:pPr>
        <w:tabs>
          <w:tab w:val="num" w:pos="2750"/>
        </w:tabs>
        <w:ind w:left="2750" w:hanging="420"/>
      </w:pPr>
    </w:lvl>
    <w:lvl w:ilvl="6" w:tentative="1">
      <w:start w:val="1"/>
      <w:numFmt w:val="decimal"/>
      <w:lvlText w:val="%7."/>
      <w:lvlJc w:val="left"/>
      <w:pPr>
        <w:tabs>
          <w:tab w:val="num" w:pos="3170"/>
        </w:tabs>
        <w:ind w:left="3170" w:hanging="420"/>
      </w:pPr>
    </w:lvl>
    <w:lvl w:ilvl="7" w:tentative="1">
      <w:start w:val="1"/>
      <w:numFmt w:val="aiueoFullWidth"/>
      <w:lvlText w:val="(%8)"/>
      <w:lvlJc w:val="left"/>
      <w:pPr>
        <w:tabs>
          <w:tab w:val="num" w:pos="3590"/>
        </w:tabs>
        <w:ind w:left="3590" w:hanging="420"/>
      </w:pPr>
    </w:lvl>
    <w:lvl w:ilvl="8" w:tentative="1">
      <w:start w:val="1"/>
      <w:numFmt w:val="decimalEnclosedCircle"/>
      <w:lvlText w:val="%9"/>
      <w:lvlJc w:val="left"/>
      <w:pPr>
        <w:tabs>
          <w:tab w:val="num" w:pos="4010"/>
        </w:tabs>
        <w:ind w:left="4010" w:hanging="420"/>
      </w:pPr>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17"/>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31"/>
    <w:rsid w:val="000000D5"/>
    <w:rsid w:val="000116CF"/>
    <w:rsid w:val="00011752"/>
    <w:rsid w:val="00053C5C"/>
    <w:rsid w:val="000638BE"/>
    <w:rsid w:val="000732A1"/>
    <w:rsid w:val="0007793A"/>
    <w:rsid w:val="00080687"/>
    <w:rsid w:val="000A07C0"/>
    <w:rsid w:val="000A1394"/>
    <w:rsid w:val="000D558D"/>
    <w:rsid w:val="0010378F"/>
    <w:rsid w:val="00110514"/>
    <w:rsid w:val="00115BF6"/>
    <w:rsid w:val="00135341"/>
    <w:rsid w:val="00166CA9"/>
    <w:rsid w:val="001859B7"/>
    <w:rsid w:val="00190D48"/>
    <w:rsid w:val="001B5713"/>
    <w:rsid w:val="001C6B51"/>
    <w:rsid w:val="001E2616"/>
    <w:rsid w:val="001E6A2A"/>
    <w:rsid w:val="002279E9"/>
    <w:rsid w:val="002622E7"/>
    <w:rsid w:val="00277A21"/>
    <w:rsid w:val="0028579C"/>
    <w:rsid w:val="00293FB0"/>
    <w:rsid w:val="002A0570"/>
    <w:rsid w:val="002A2FF7"/>
    <w:rsid w:val="002B7C1A"/>
    <w:rsid w:val="002D3D27"/>
    <w:rsid w:val="002D4D5D"/>
    <w:rsid w:val="002D4FDD"/>
    <w:rsid w:val="002D51A3"/>
    <w:rsid w:val="00300807"/>
    <w:rsid w:val="003214CB"/>
    <w:rsid w:val="00325A18"/>
    <w:rsid w:val="00326717"/>
    <w:rsid w:val="0036239D"/>
    <w:rsid w:val="003638B2"/>
    <w:rsid w:val="0036422D"/>
    <w:rsid w:val="0036460D"/>
    <w:rsid w:val="003914F6"/>
    <w:rsid w:val="00395D2A"/>
    <w:rsid w:val="003A6806"/>
    <w:rsid w:val="003A6C09"/>
    <w:rsid w:val="003C60CC"/>
    <w:rsid w:val="003D0358"/>
    <w:rsid w:val="003E5472"/>
    <w:rsid w:val="0040058C"/>
    <w:rsid w:val="004165FE"/>
    <w:rsid w:val="00416DC7"/>
    <w:rsid w:val="00423E1E"/>
    <w:rsid w:val="004362A1"/>
    <w:rsid w:val="00436AEF"/>
    <w:rsid w:val="00436F73"/>
    <w:rsid w:val="004518BC"/>
    <w:rsid w:val="00455455"/>
    <w:rsid w:val="004B6E20"/>
    <w:rsid w:val="004C0779"/>
    <w:rsid w:val="004C1A18"/>
    <w:rsid w:val="004E27F6"/>
    <w:rsid w:val="004E63A2"/>
    <w:rsid w:val="004F5F58"/>
    <w:rsid w:val="005244AB"/>
    <w:rsid w:val="00536161"/>
    <w:rsid w:val="00547B31"/>
    <w:rsid w:val="005611C6"/>
    <w:rsid w:val="0056684C"/>
    <w:rsid w:val="005A3AF6"/>
    <w:rsid w:val="005C574D"/>
    <w:rsid w:val="005F6D66"/>
    <w:rsid w:val="00602115"/>
    <w:rsid w:val="0063500B"/>
    <w:rsid w:val="0063729A"/>
    <w:rsid w:val="00640E05"/>
    <w:rsid w:val="00655DDD"/>
    <w:rsid w:val="00664B9D"/>
    <w:rsid w:val="00685B9F"/>
    <w:rsid w:val="006A08AD"/>
    <w:rsid w:val="006A187F"/>
    <w:rsid w:val="006A7DE3"/>
    <w:rsid w:val="006B4995"/>
    <w:rsid w:val="006B6B15"/>
    <w:rsid w:val="006B7914"/>
    <w:rsid w:val="006F64C3"/>
    <w:rsid w:val="00703862"/>
    <w:rsid w:val="00711636"/>
    <w:rsid w:val="00726FEA"/>
    <w:rsid w:val="0073675D"/>
    <w:rsid w:val="00752714"/>
    <w:rsid w:val="00756AE1"/>
    <w:rsid w:val="0075777D"/>
    <w:rsid w:val="007773A4"/>
    <w:rsid w:val="00785309"/>
    <w:rsid w:val="007A6F4A"/>
    <w:rsid w:val="007A7554"/>
    <w:rsid w:val="007B3D5F"/>
    <w:rsid w:val="007B42A3"/>
    <w:rsid w:val="007B47F2"/>
    <w:rsid w:val="007E7197"/>
    <w:rsid w:val="007F4574"/>
    <w:rsid w:val="008250E9"/>
    <w:rsid w:val="00825D9D"/>
    <w:rsid w:val="008265FE"/>
    <w:rsid w:val="008270CB"/>
    <w:rsid w:val="00830998"/>
    <w:rsid w:val="008355B1"/>
    <w:rsid w:val="008402F2"/>
    <w:rsid w:val="00870694"/>
    <w:rsid w:val="00894607"/>
    <w:rsid w:val="008A161E"/>
    <w:rsid w:val="008B2377"/>
    <w:rsid w:val="008B55D7"/>
    <w:rsid w:val="008B7D8E"/>
    <w:rsid w:val="008C0070"/>
    <w:rsid w:val="008D4CF0"/>
    <w:rsid w:val="008D4D58"/>
    <w:rsid w:val="008F09B7"/>
    <w:rsid w:val="008F4779"/>
    <w:rsid w:val="00907861"/>
    <w:rsid w:val="0091449D"/>
    <w:rsid w:val="00925D3B"/>
    <w:rsid w:val="00930633"/>
    <w:rsid w:val="00933B5F"/>
    <w:rsid w:val="00950ABB"/>
    <w:rsid w:val="00951818"/>
    <w:rsid w:val="0095390B"/>
    <w:rsid w:val="00971D07"/>
    <w:rsid w:val="009736B7"/>
    <w:rsid w:val="00976320"/>
    <w:rsid w:val="00985257"/>
    <w:rsid w:val="00986828"/>
    <w:rsid w:val="00992CE1"/>
    <w:rsid w:val="009A18A1"/>
    <w:rsid w:val="009A31E6"/>
    <w:rsid w:val="009A3555"/>
    <w:rsid w:val="009A4B23"/>
    <w:rsid w:val="009A6C4D"/>
    <w:rsid w:val="009B270E"/>
    <w:rsid w:val="009D2702"/>
    <w:rsid w:val="009D44EA"/>
    <w:rsid w:val="009D62FB"/>
    <w:rsid w:val="009E031A"/>
    <w:rsid w:val="009E3163"/>
    <w:rsid w:val="00A145BD"/>
    <w:rsid w:val="00A206D1"/>
    <w:rsid w:val="00A2481E"/>
    <w:rsid w:val="00A25441"/>
    <w:rsid w:val="00A461C4"/>
    <w:rsid w:val="00A816F4"/>
    <w:rsid w:val="00A84519"/>
    <w:rsid w:val="00A8466D"/>
    <w:rsid w:val="00A93B35"/>
    <w:rsid w:val="00AA01E8"/>
    <w:rsid w:val="00AA5793"/>
    <w:rsid w:val="00AA7B6E"/>
    <w:rsid w:val="00AC0D56"/>
    <w:rsid w:val="00AE260C"/>
    <w:rsid w:val="00AF16FD"/>
    <w:rsid w:val="00AF2BCB"/>
    <w:rsid w:val="00AF787C"/>
    <w:rsid w:val="00B1298B"/>
    <w:rsid w:val="00B16510"/>
    <w:rsid w:val="00B60502"/>
    <w:rsid w:val="00B7323D"/>
    <w:rsid w:val="00B86066"/>
    <w:rsid w:val="00BA667D"/>
    <w:rsid w:val="00BC627C"/>
    <w:rsid w:val="00BF0B60"/>
    <w:rsid w:val="00C041F7"/>
    <w:rsid w:val="00C13984"/>
    <w:rsid w:val="00C50470"/>
    <w:rsid w:val="00C525EF"/>
    <w:rsid w:val="00C5306F"/>
    <w:rsid w:val="00C82F34"/>
    <w:rsid w:val="00C85A72"/>
    <w:rsid w:val="00C872D8"/>
    <w:rsid w:val="00CC2F2D"/>
    <w:rsid w:val="00CF3A66"/>
    <w:rsid w:val="00D02DD4"/>
    <w:rsid w:val="00D03192"/>
    <w:rsid w:val="00D062C2"/>
    <w:rsid w:val="00D14973"/>
    <w:rsid w:val="00D1702B"/>
    <w:rsid w:val="00D23DB4"/>
    <w:rsid w:val="00D370D9"/>
    <w:rsid w:val="00D43E95"/>
    <w:rsid w:val="00D71612"/>
    <w:rsid w:val="00D721A6"/>
    <w:rsid w:val="00D73EEF"/>
    <w:rsid w:val="00D840AD"/>
    <w:rsid w:val="00D86F57"/>
    <w:rsid w:val="00D872FD"/>
    <w:rsid w:val="00D94D06"/>
    <w:rsid w:val="00DB6DD1"/>
    <w:rsid w:val="00DB7125"/>
    <w:rsid w:val="00DC2F87"/>
    <w:rsid w:val="00DC7829"/>
    <w:rsid w:val="00DD1C0E"/>
    <w:rsid w:val="00DD6D98"/>
    <w:rsid w:val="00DE3EDA"/>
    <w:rsid w:val="00DE4121"/>
    <w:rsid w:val="00DE6A66"/>
    <w:rsid w:val="00E03574"/>
    <w:rsid w:val="00E10BF4"/>
    <w:rsid w:val="00E17396"/>
    <w:rsid w:val="00E36DB0"/>
    <w:rsid w:val="00E4292C"/>
    <w:rsid w:val="00E623AC"/>
    <w:rsid w:val="00E63B26"/>
    <w:rsid w:val="00E7044D"/>
    <w:rsid w:val="00E81934"/>
    <w:rsid w:val="00E86AE6"/>
    <w:rsid w:val="00E87F3F"/>
    <w:rsid w:val="00EB45EC"/>
    <w:rsid w:val="00F0541C"/>
    <w:rsid w:val="00F42C02"/>
    <w:rsid w:val="00F46EA9"/>
    <w:rsid w:val="00F53293"/>
    <w:rsid w:val="00F611BE"/>
    <w:rsid w:val="00F623AA"/>
    <w:rsid w:val="00F70878"/>
    <w:rsid w:val="00F872AB"/>
    <w:rsid w:val="00F97C10"/>
    <w:rsid w:val="00FA102B"/>
    <w:rsid w:val="00FA55E9"/>
    <w:rsid w:val="00FB2393"/>
    <w:rsid w:val="00FB49A0"/>
    <w:rsid w:val="00FC0007"/>
    <w:rsid w:val="00FC6E05"/>
    <w:rsid w:val="00FE0386"/>
    <w:rsid w:val="00FF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0436AD"/>
  <w15:chartTrackingRefBased/>
  <w15:docId w15:val="{4640D618-0B24-4A25-B7D7-994BC56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20">
    <w:name w:val="項20"/>
    <w:basedOn w:val="a"/>
    <w:pPr>
      <w:ind w:left="210" w:hanging="210"/>
    </w:pPr>
  </w:style>
  <w:style w:type="paragraph" w:styleId="aa">
    <w:name w:val="Date"/>
    <w:basedOn w:val="a"/>
    <w:next w:val="a"/>
    <w:rsid w:val="00300807"/>
  </w:style>
  <w:style w:type="character" w:styleId="ab">
    <w:name w:val="page number"/>
    <w:basedOn w:val="a0"/>
    <w:rsid w:val="000638BE"/>
  </w:style>
  <w:style w:type="table" w:styleId="ac">
    <w:name w:val="Table Grid"/>
    <w:basedOn w:val="a1"/>
    <w:rsid w:val="00C13984"/>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E10BF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65421;&#65391;&#65408;&#65438;&#65392;&#65420;&#65383;&#65394;&#65433;&#21517;\&#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1</TotalTime>
  <Pages>1</Pages>
  <Words>292</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湯沢市補助金等に係る予算の執行の適正化に関する規則</vt:lpstr>
      <vt:lpstr>　　　湯沢市補助金等に係る予算の執行の適正化に関する規則</vt:lpstr>
    </vt:vector>
  </TitlesOfParts>
  <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湯沢市補助金等に係る予算の執行の適正化に関する規則</dc:title>
  <dc:subject/>
  <dc:creator>湯沢市役所雄勝庁舎</dc:creator>
  <cp:keywords/>
  <cp:lastModifiedBy>月田　純平</cp:lastModifiedBy>
  <cp:revision>3</cp:revision>
  <cp:lastPrinted>2020-12-09T05:37:00Z</cp:lastPrinted>
  <dcterms:created xsi:type="dcterms:W3CDTF">2024-04-23T00:32:00Z</dcterms:created>
  <dcterms:modified xsi:type="dcterms:W3CDTF">2024-04-23T00:33:00Z</dcterms:modified>
</cp:coreProperties>
</file>