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56" w:rsidRDefault="00D26956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 w:rsidR="00F502D8">
        <w:rPr>
          <w:rFonts w:hAnsi="Courier New" w:hint="eastAsia"/>
        </w:rPr>
        <w:t>１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 w:rsidR="00F502D8">
        <w:rPr>
          <w:rFonts w:hAnsi="Courier New" w:hint="eastAsia"/>
        </w:rPr>
        <w:t>５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  <w:r w:rsidR="00A62E85" w:rsidRPr="00A62E8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p w:rsidR="00D26956" w:rsidRDefault="00D26956">
      <w:pPr>
        <w:jc w:val="center"/>
        <w:rPr>
          <w:rFonts w:hAnsi="Courier New"/>
        </w:rPr>
      </w:pPr>
      <w:r>
        <w:rPr>
          <w:rFonts w:hAnsi="Courier New" w:hint="eastAsia"/>
        </w:rPr>
        <w:t>放課後児童健全育成事業利用申請書</w:t>
      </w:r>
    </w:p>
    <w:p w:rsidR="00D26956" w:rsidRDefault="00F502D8" w:rsidP="00F502D8">
      <w:pPr>
        <w:ind w:rightChars="-216" w:right="-454"/>
        <w:jc w:val="right"/>
        <w:rPr>
          <w:rFonts w:hAnsi="Courier New"/>
        </w:rPr>
      </w:pPr>
      <w:r>
        <w:rPr>
          <w:rFonts w:hAnsi="Courier New" w:hint="eastAsia"/>
        </w:rPr>
        <w:t xml:space="preserve">　　　　　　　　</w:t>
      </w:r>
      <w:r w:rsidR="00FE6CCF">
        <w:rPr>
          <w:rFonts w:hAnsi="Courier New" w:hint="eastAsia"/>
        </w:rPr>
        <w:t xml:space="preserve">令和　　年　　月　　</w:t>
      </w:r>
      <w:r w:rsidR="00D26956">
        <w:rPr>
          <w:rFonts w:hAnsi="Courier New" w:hint="eastAsia"/>
        </w:rPr>
        <w:t>日</w:t>
      </w:r>
    </w:p>
    <w:p w:rsidR="00D26956" w:rsidRDefault="00D75F10" w:rsidP="00F502D8">
      <w:pPr>
        <w:ind w:firstLineChars="100" w:firstLine="210"/>
        <w:rPr>
          <w:rFonts w:hAnsi="Courier New"/>
        </w:rPr>
      </w:pPr>
      <w:r>
        <w:rPr>
          <w:rFonts w:hAnsi="Courier New" w:hint="eastAsia"/>
        </w:rPr>
        <w:t>湯沢市長　様</w:t>
      </w:r>
    </w:p>
    <w:p w:rsidR="00D26956" w:rsidRDefault="00E841E9" w:rsidP="00E841E9">
      <w:pPr>
        <w:ind w:firstLineChars="3200" w:firstLine="6720"/>
        <w:rPr>
          <w:rFonts w:hAnsi="Courier New"/>
        </w:rPr>
      </w:pPr>
      <w:r>
        <w:rPr>
          <w:rFonts w:hAnsi="Courier New" w:hint="eastAsia"/>
        </w:rPr>
        <w:t>〒　　　－</w:t>
      </w:r>
    </w:p>
    <w:p w:rsidR="00D26956" w:rsidRPr="00B23ED5" w:rsidRDefault="00595FAB" w:rsidP="00E841E9">
      <w:pPr>
        <w:ind w:right="-602" w:firstLineChars="2200" w:firstLine="4620"/>
        <w:jc w:val="left"/>
        <w:rPr>
          <w:rFonts w:hAnsi="Courier New"/>
        </w:rPr>
      </w:pPr>
      <w:r>
        <w:rPr>
          <w:rFonts w:hAnsi="Courier New" w:hint="eastAsia"/>
        </w:rPr>
        <w:t xml:space="preserve">保護者　</w:t>
      </w:r>
      <w:r w:rsidR="009C7DBB">
        <w:rPr>
          <w:rFonts w:hAnsi="Courier New" w:hint="eastAsia"/>
        </w:rPr>
        <w:t xml:space="preserve">　　　</w:t>
      </w:r>
      <w:r>
        <w:rPr>
          <w:rFonts w:hAnsi="Courier New" w:hint="eastAsia"/>
        </w:rPr>
        <w:t>住</w:t>
      </w:r>
      <w:r w:rsidRPr="00642648">
        <w:rPr>
          <w:rFonts w:hAnsi="Courier New" w:hint="eastAsia"/>
        </w:rPr>
        <w:t>所</w:t>
      </w:r>
      <w:r w:rsidR="00E841E9" w:rsidRPr="00642648">
        <w:rPr>
          <w:rFonts w:hAnsi="Courier New" w:hint="eastAsia"/>
        </w:rPr>
        <w:t xml:space="preserve">　</w:t>
      </w:r>
      <w:r w:rsidR="00E841E9" w:rsidRPr="00642648">
        <w:rPr>
          <w:rFonts w:hAnsi="Courier New" w:hint="eastAsia"/>
          <w:u w:val="single"/>
        </w:rPr>
        <w:t>湯沢市</w:t>
      </w:r>
      <w:r w:rsidR="00D26956" w:rsidRPr="00B23ED5">
        <w:rPr>
          <w:rFonts w:hAnsi="Courier New" w:hint="eastAsia"/>
          <w:u w:val="single"/>
        </w:rPr>
        <w:t xml:space="preserve">　　　　　　　　</w:t>
      </w:r>
      <w:r w:rsidRPr="00B23ED5">
        <w:rPr>
          <w:rFonts w:hAnsi="Courier New" w:hint="eastAsia"/>
          <w:u w:val="single"/>
        </w:rPr>
        <w:t xml:space="preserve">　　　　　</w:t>
      </w:r>
      <w:r w:rsidRPr="00B23ED5">
        <w:rPr>
          <w:rFonts w:hAnsi="Courier New" w:hint="eastAsia"/>
        </w:rPr>
        <w:t xml:space="preserve">　　　　　　　　　　　　　　　　　　　　　　　　　　　</w:t>
      </w:r>
      <w:r w:rsidR="001F793E" w:rsidRPr="00B23ED5">
        <w:rPr>
          <w:rFonts w:hAnsi="Courier New" w:hint="eastAsia"/>
        </w:rPr>
        <w:t xml:space="preserve">　</w:t>
      </w:r>
      <w:r w:rsidRPr="00B23ED5">
        <w:rPr>
          <w:rFonts w:hAnsi="Courier New" w:hint="eastAsia"/>
        </w:rPr>
        <w:t xml:space="preserve">　氏名　</w:t>
      </w:r>
      <w:r w:rsidR="00D26956" w:rsidRPr="00B23ED5">
        <w:rPr>
          <w:rFonts w:hAnsi="Courier New" w:hint="eastAsia"/>
          <w:u w:val="single"/>
        </w:rPr>
        <w:t xml:space="preserve">　　</w:t>
      </w:r>
      <w:r w:rsidRPr="00B23ED5">
        <w:rPr>
          <w:rFonts w:hAnsi="Courier New" w:hint="eastAsia"/>
          <w:u w:val="single"/>
        </w:rPr>
        <w:t xml:space="preserve">　</w:t>
      </w:r>
      <w:r w:rsidR="00D26956" w:rsidRPr="00B23ED5">
        <w:rPr>
          <w:rFonts w:hAnsi="Courier New" w:hint="eastAsia"/>
          <w:u w:val="single"/>
        </w:rPr>
        <w:t xml:space="preserve">　　　</w:t>
      </w:r>
      <w:r w:rsidRPr="00B23ED5">
        <w:rPr>
          <w:rFonts w:hAnsi="Courier New" w:hint="eastAsia"/>
          <w:u w:val="single"/>
        </w:rPr>
        <w:t xml:space="preserve">　　　</w:t>
      </w:r>
      <w:r w:rsidR="00D26956" w:rsidRPr="00B23ED5">
        <w:rPr>
          <w:rFonts w:hAnsi="Courier New" w:hint="eastAsia"/>
          <w:u w:val="single"/>
        </w:rPr>
        <w:t xml:space="preserve">　</w:t>
      </w:r>
      <w:r w:rsidR="00F502D8" w:rsidRPr="00B23ED5">
        <w:rPr>
          <w:rFonts w:hAnsi="Courier New" w:hint="eastAsia"/>
          <w:u w:val="single"/>
        </w:rPr>
        <w:t xml:space="preserve">　</w:t>
      </w:r>
      <w:r w:rsidR="00E841E9" w:rsidRPr="00B23ED5">
        <w:rPr>
          <w:rFonts w:hAnsi="Courier New" w:hint="eastAsia"/>
          <w:u w:val="single"/>
        </w:rPr>
        <w:t xml:space="preserve">　　</w:t>
      </w:r>
      <w:r w:rsidR="00F502D8" w:rsidRPr="00B23ED5">
        <w:rPr>
          <w:rFonts w:hAnsi="Courier New" w:hint="eastAsia"/>
          <w:u w:val="single"/>
        </w:rPr>
        <w:t xml:space="preserve">　　　</w:t>
      </w:r>
    </w:p>
    <w:p w:rsidR="00D26956" w:rsidRPr="00B23ED5" w:rsidRDefault="00595FAB" w:rsidP="004745C8">
      <w:pPr>
        <w:ind w:right="-460" w:firstLineChars="2200" w:firstLine="4620"/>
        <w:jc w:val="left"/>
        <w:rPr>
          <w:rFonts w:hAnsi="Courier New"/>
        </w:rPr>
      </w:pPr>
      <w:r w:rsidRPr="00B23ED5">
        <w:rPr>
          <w:rFonts w:hAnsi="Courier New" w:hint="eastAsia"/>
        </w:rPr>
        <w:t>緊急連絡先①</w:t>
      </w:r>
      <w:r w:rsidR="00D26956" w:rsidRPr="00B23ED5">
        <w:rPr>
          <w:rFonts w:hAnsi="Courier New" w:hint="eastAsia"/>
        </w:rPr>
        <w:t xml:space="preserve">　</w:t>
      </w:r>
      <w:r w:rsidR="004D1013" w:rsidRPr="00B23ED5">
        <w:rPr>
          <w:rFonts w:hAnsi="Courier New" w:hint="eastAsia"/>
        </w:rPr>
        <w:t xml:space="preserve">　</w:t>
      </w:r>
      <w:r w:rsidRPr="00B23ED5">
        <w:rPr>
          <w:rFonts w:hAnsi="Courier New" w:hint="eastAsia"/>
        </w:rPr>
        <w:t xml:space="preserve">－　</w:t>
      </w:r>
      <w:r w:rsidR="00C71141" w:rsidRPr="00B23ED5">
        <w:rPr>
          <w:rFonts w:hAnsi="Courier New" w:hint="eastAsia"/>
        </w:rPr>
        <w:t xml:space="preserve">　</w:t>
      </w:r>
      <w:r w:rsidRPr="00B23ED5">
        <w:rPr>
          <w:rFonts w:hAnsi="Courier New" w:hint="eastAsia"/>
        </w:rPr>
        <w:t>－</w:t>
      </w:r>
      <w:r w:rsidR="00D26956" w:rsidRPr="00B23ED5">
        <w:rPr>
          <w:rFonts w:hAnsi="Courier New" w:hint="eastAsia"/>
        </w:rPr>
        <w:t xml:space="preserve">　　</w:t>
      </w:r>
      <w:r w:rsidR="004745C8" w:rsidRPr="00B23ED5">
        <w:rPr>
          <w:rFonts w:hAnsi="Courier New" w:hint="eastAsia"/>
        </w:rPr>
        <w:t xml:space="preserve">　</w:t>
      </w:r>
      <w:r w:rsidRPr="00B23ED5">
        <w:rPr>
          <w:rFonts w:hAnsi="Courier New" w:hint="eastAsia"/>
        </w:rPr>
        <w:t>自宅・父・母・（　　　）</w:t>
      </w:r>
    </w:p>
    <w:p w:rsidR="00595FAB" w:rsidRPr="00B23ED5" w:rsidRDefault="00595FAB" w:rsidP="004745C8">
      <w:pPr>
        <w:ind w:right="-460" w:firstLineChars="2200" w:firstLine="4620"/>
        <w:jc w:val="left"/>
        <w:rPr>
          <w:rFonts w:hAnsi="Courier New"/>
        </w:rPr>
      </w:pPr>
      <w:r w:rsidRPr="00B23ED5">
        <w:rPr>
          <w:rFonts w:hAnsi="Courier New" w:hint="eastAsia"/>
        </w:rPr>
        <w:t xml:space="preserve">緊急連絡先②　</w:t>
      </w:r>
      <w:r w:rsidR="00C71141" w:rsidRPr="00B23ED5">
        <w:rPr>
          <w:rFonts w:hAnsi="Courier New" w:hint="eastAsia"/>
        </w:rPr>
        <w:t xml:space="preserve">　</w:t>
      </w:r>
      <w:r w:rsidRPr="00B23ED5">
        <w:rPr>
          <w:rFonts w:hAnsi="Courier New" w:hint="eastAsia"/>
        </w:rPr>
        <w:t>－　　－</w:t>
      </w:r>
      <w:r w:rsidR="004D1013" w:rsidRPr="00B23ED5">
        <w:rPr>
          <w:rFonts w:hAnsi="Courier New" w:hint="eastAsia"/>
        </w:rPr>
        <w:t xml:space="preserve">　</w:t>
      </w:r>
      <w:r w:rsidR="004745C8" w:rsidRPr="00B23ED5">
        <w:rPr>
          <w:rFonts w:hAnsi="Courier New" w:hint="eastAsia"/>
        </w:rPr>
        <w:t xml:space="preserve">　</w:t>
      </w:r>
      <w:r w:rsidR="004D1013" w:rsidRPr="00B23ED5">
        <w:rPr>
          <w:rFonts w:hAnsi="Courier New" w:hint="eastAsia"/>
        </w:rPr>
        <w:t xml:space="preserve">　自宅・</w:t>
      </w:r>
      <w:r w:rsidRPr="00B23ED5">
        <w:rPr>
          <w:rFonts w:hAnsi="Courier New" w:hint="eastAsia"/>
        </w:rPr>
        <w:t>父・母・（　　　）</w:t>
      </w:r>
    </w:p>
    <w:p w:rsidR="00B23ED5" w:rsidRPr="00B23ED5" w:rsidRDefault="00B23ED5" w:rsidP="00B23ED5">
      <w:pPr>
        <w:ind w:leftChars="100" w:left="210" w:firstLineChars="100" w:firstLine="180"/>
        <w:jc w:val="left"/>
        <w:rPr>
          <w:rFonts w:hAnsi="Courier New"/>
          <w:sz w:val="18"/>
          <w:szCs w:val="18"/>
        </w:rPr>
      </w:pPr>
    </w:p>
    <w:p w:rsidR="00B23ED5" w:rsidRPr="00B23ED5" w:rsidRDefault="00B23ED5" w:rsidP="00B23ED5">
      <w:pPr>
        <w:ind w:leftChars="100" w:left="210" w:firstLineChars="100" w:firstLine="210"/>
        <w:jc w:val="left"/>
        <w:rPr>
          <w:rFonts w:hAnsi="Courier New"/>
          <w:szCs w:val="18"/>
        </w:rPr>
      </w:pPr>
      <w:r w:rsidRPr="00B23ED5">
        <w:rPr>
          <w:rFonts w:hAnsi="Courier New" w:hint="eastAsia"/>
          <w:szCs w:val="18"/>
        </w:rPr>
        <w:t>放課後児童健全育成事業を利用したいので、湯沢市放課後児童健全育成事業実施要綱第５条の規定により申請します。また、事業の利用に当たり次の事項に同意します。</w:t>
      </w:r>
    </w:p>
    <w:p w:rsidR="00B23ED5" w:rsidRPr="00B23ED5" w:rsidRDefault="00B23ED5" w:rsidP="00B23ED5">
      <w:pPr>
        <w:ind w:firstLineChars="200" w:firstLine="420"/>
        <w:jc w:val="left"/>
        <w:rPr>
          <w:rFonts w:hAnsi="Courier New"/>
          <w:szCs w:val="18"/>
        </w:rPr>
      </w:pPr>
      <w:r w:rsidRPr="00B23ED5">
        <w:rPr>
          <w:rFonts w:hAnsi="Courier New"/>
          <w:szCs w:val="18"/>
        </w:rPr>
        <w:t>(</w:t>
      </w:r>
      <w:r w:rsidRPr="00B23ED5">
        <w:rPr>
          <w:rFonts w:hAnsi="Courier New" w:hint="eastAsia"/>
          <w:szCs w:val="18"/>
        </w:rPr>
        <w:t>１</w:t>
      </w:r>
      <w:r w:rsidRPr="00B23ED5">
        <w:rPr>
          <w:rFonts w:hAnsi="Courier New"/>
          <w:szCs w:val="18"/>
        </w:rPr>
        <w:t>)</w:t>
      </w:r>
      <w:r w:rsidRPr="00B23ED5">
        <w:rPr>
          <w:rFonts w:hAnsi="Courier New" w:hint="eastAsia"/>
          <w:szCs w:val="18"/>
        </w:rPr>
        <w:t xml:space="preserve">　申請書の内容について、利用する児童クラブへ情報提供すること。</w:t>
      </w:r>
    </w:p>
    <w:p w:rsidR="006529FA" w:rsidRPr="00B23ED5" w:rsidRDefault="00B23ED5" w:rsidP="00B23ED5">
      <w:pPr>
        <w:ind w:leftChars="200" w:left="840" w:hangingChars="200" w:hanging="420"/>
        <w:jc w:val="left"/>
        <w:rPr>
          <w:rFonts w:hAnsi="Courier New"/>
        </w:rPr>
      </w:pPr>
      <w:r w:rsidRPr="00B23ED5">
        <w:rPr>
          <w:rFonts w:hAnsi="Courier New"/>
          <w:szCs w:val="18"/>
        </w:rPr>
        <w:t>(</w:t>
      </w:r>
      <w:r w:rsidRPr="00B23ED5">
        <w:rPr>
          <w:rFonts w:hAnsi="Courier New" w:hint="eastAsia"/>
          <w:szCs w:val="18"/>
        </w:rPr>
        <w:t>２</w:t>
      </w:r>
      <w:r w:rsidRPr="00B23ED5">
        <w:rPr>
          <w:rFonts w:hAnsi="Courier New"/>
          <w:szCs w:val="18"/>
        </w:rPr>
        <w:t>)</w:t>
      </w:r>
      <w:r w:rsidRPr="00B23ED5">
        <w:rPr>
          <w:rFonts w:hAnsi="Courier New" w:hint="eastAsia"/>
          <w:szCs w:val="18"/>
        </w:rPr>
        <w:t xml:space="preserve">　入所選考のため、市が必要な住民基本台帳及び市民税課税資料（同一世帯員を含む）の公簿等の確認や必要な資料を他行政機関等に求めること。</w:t>
      </w:r>
      <w:r w:rsidR="006529FA" w:rsidRPr="00B23ED5">
        <w:rPr>
          <w:rFonts w:hAnsi="Courier New" w:hint="eastAsia"/>
        </w:rPr>
        <w:t xml:space="preserve">　　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128"/>
        <w:gridCol w:w="2410"/>
        <w:gridCol w:w="1134"/>
        <w:gridCol w:w="2976"/>
      </w:tblGrid>
      <w:tr w:rsidR="00FF550B" w:rsidRPr="00B23ED5" w:rsidTr="00FF550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FF550B" w:rsidRPr="00B23ED5" w:rsidRDefault="00FF550B" w:rsidP="00D75F10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（ふりがな）</w:t>
            </w:r>
          </w:p>
          <w:p w:rsidR="00FF550B" w:rsidRPr="00B23ED5" w:rsidRDefault="00FF550B" w:rsidP="00D75F10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  <w:spacing w:val="35"/>
              </w:rPr>
              <w:t>児童氏</w:t>
            </w:r>
            <w:r w:rsidRPr="00B23ED5">
              <w:rPr>
                <w:rFonts w:hAnsi="Courier New" w:hint="eastAsia"/>
              </w:rPr>
              <w:t>名</w:t>
            </w:r>
          </w:p>
        </w:tc>
        <w:tc>
          <w:tcPr>
            <w:tcW w:w="4538" w:type="dxa"/>
            <w:gridSpan w:val="2"/>
            <w:tcBorders>
              <w:bottom w:val="nil"/>
            </w:tcBorders>
            <w:vAlign w:val="center"/>
          </w:tcPr>
          <w:p w:rsidR="00FF550B" w:rsidRPr="00B23ED5" w:rsidRDefault="00FF550B" w:rsidP="00D75F10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  <w:p w:rsidR="00FF550B" w:rsidRPr="00B23ED5" w:rsidRDefault="00FF550B" w:rsidP="00D75F10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:rsidR="00FF550B" w:rsidRPr="00B23ED5" w:rsidRDefault="00FF550B" w:rsidP="009C7DBB">
            <w:pPr>
              <w:widowControl/>
              <w:wordWrap/>
              <w:overflowPunct/>
              <w:autoSpaceDE/>
              <w:autoSpaceDN/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生年月日</w:t>
            </w:r>
          </w:p>
        </w:tc>
        <w:tc>
          <w:tcPr>
            <w:tcW w:w="2976" w:type="dxa"/>
            <w:vMerge w:val="restart"/>
            <w:vAlign w:val="center"/>
          </w:tcPr>
          <w:p w:rsidR="00FF550B" w:rsidRPr="00B23ED5" w:rsidRDefault="00FF550B" w:rsidP="001F793E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</w:t>
            </w:r>
            <w:r w:rsidRPr="00B23ED5">
              <w:rPr>
                <w:rFonts w:hAnsi="Courier New"/>
              </w:rPr>
              <w:t xml:space="preserve"> </w:t>
            </w:r>
            <w:r w:rsidRPr="00B23ED5">
              <w:rPr>
                <w:rFonts w:hAnsi="Courier New" w:hint="eastAsia"/>
              </w:rPr>
              <w:t xml:space="preserve">　月</w:t>
            </w:r>
            <w:r w:rsidRPr="00B23ED5">
              <w:rPr>
                <w:rFonts w:hAnsi="Courier New"/>
              </w:rPr>
              <w:t xml:space="preserve"> </w:t>
            </w:r>
            <w:r w:rsidRPr="00B23ED5">
              <w:rPr>
                <w:rFonts w:hAnsi="Courier New" w:hint="eastAsia"/>
              </w:rPr>
              <w:t xml:space="preserve">　日</w:t>
            </w:r>
          </w:p>
        </w:tc>
      </w:tr>
      <w:tr w:rsidR="00FF550B" w:rsidRPr="00B23ED5" w:rsidTr="00FF550B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558" w:type="dxa"/>
            <w:vMerge/>
            <w:vAlign w:val="center"/>
          </w:tcPr>
          <w:p w:rsidR="00FF550B" w:rsidRPr="00B23ED5" w:rsidRDefault="00FF550B" w:rsidP="00D75F10">
            <w:pPr>
              <w:jc w:val="center"/>
              <w:rPr>
                <w:rFonts w:hAnsi="Courier New"/>
              </w:rPr>
            </w:pPr>
          </w:p>
        </w:tc>
        <w:tc>
          <w:tcPr>
            <w:tcW w:w="4538" w:type="dxa"/>
            <w:gridSpan w:val="2"/>
            <w:tcBorders>
              <w:top w:val="dashed" w:sz="4" w:space="0" w:color="auto"/>
            </w:tcBorders>
            <w:vAlign w:val="center"/>
          </w:tcPr>
          <w:p w:rsidR="00FF550B" w:rsidRPr="00B23ED5" w:rsidRDefault="00FF550B" w:rsidP="00D75F10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  <w:p w:rsidR="00FF550B" w:rsidRPr="00B23ED5" w:rsidRDefault="00FF550B" w:rsidP="00D75F10">
            <w:pPr>
              <w:jc w:val="right"/>
              <w:rPr>
                <w:rFonts w:hAnsi="Courier New"/>
              </w:rPr>
            </w:pPr>
          </w:p>
        </w:tc>
        <w:tc>
          <w:tcPr>
            <w:tcW w:w="1134" w:type="dxa"/>
            <w:vMerge/>
            <w:vAlign w:val="center"/>
          </w:tcPr>
          <w:p w:rsidR="00FF550B" w:rsidRPr="00B23ED5" w:rsidRDefault="00FF550B" w:rsidP="00D75F10">
            <w:pPr>
              <w:jc w:val="right"/>
              <w:rPr>
                <w:rFonts w:hAnsi="Courier New"/>
              </w:rPr>
            </w:pPr>
          </w:p>
        </w:tc>
        <w:tc>
          <w:tcPr>
            <w:tcW w:w="2976" w:type="dxa"/>
            <w:vMerge/>
            <w:vAlign w:val="center"/>
          </w:tcPr>
          <w:p w:rsidR="00FF550B" w:rsidRPr="00B23ED5" w:rsidRDefault="00FF550B" w:rsidP="00D75F10">
            <w:pPr>
              <w:jc w:val="right"/>
              <w:rPr>
                <w:rFonts w:hAnsi="Courier New"/>
              </w:rPr>
            </w:pPr>
          </w:p>
        </w:tc>
      </w:tr>
      <w:tr w:rsidR="001F793E" w:rsidRPr="00B23ED5" w:rsidTr="00E74E7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58" w:type="dxa"/>
            <w:vAlign w:val="center"/>
          </w:tcPr>
          <w:p w:rsidR="001F793E" w:rsidRPr="00B23ED5" w:rsidRDefault="001F793E" w:rsidP="00D75F10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  <w:spacing w:val="105"/>
              </w:rPr>
              <w:t>学校</w:t>
            </w:r>
            <w:r w:rsidRPr="00B23ED5">
              <w:rPr>
                <w:rFonts w:hAnsi="Courier New" w:hint="eastAsia"/>
              </w:rPr>
              <w:t>名</w:t>
            </w:r>
          </w:p>
        </w:tc>
        <w:tc>
          <w:tcPr>
            <w:tcW w:w="8648" w:type="dxa"/>
            <w:gridSpan w:val="4"/>
            <w:vAlign w:val="center"/>
          </w:tcPr>
          <w:p w:rsidR="001F793E" w:rsidRPr="00B23ED5" w:rsidRDefault="001F793E" w:rsidP="001F793E">
            <w:pPr>
              <w:ind w:right="1050" w:firstLineChars="900" w:firstLine="1890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小学校　　　年　　　</w:t>
            </w:r>
          </w:p>
        </w:tc>
      </w:tr>
      <w:tr w:rsidR="00D75F10" w:rsidRPr="00B23ED5" w:rsidTr="00E841E9">
        <w:tblPrEx>
          <w:tblCellMar>
            <w:top w:w="0" w:type="dxa"/>
            <w:bottom w:w="0" w:type="dxa"/>
          </w:tblCellMar>
        </w:tblPrEx>
        <w:trPr>
          <w:cantSplit/>
          <w:trHeight w:hRule="exact" w:val="687"/>
        </w:trPr>
        <w:tc>
          <w:tcPr>
            <w:tcW w:w="1558" w:type="dxa"/>
            <w:vAlign w:val="center"/>
          </w:tcPr>
          <w:p w:rsidR="00D75F10" w:rsidRPr="00B23ED5" w:rsidRDefault="00D75F10" w:rsidP="00D75F10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利用希望ｸﾗﾌﾞ</w:t>
            </w:r>
          </w:p>
        </w:tc>
        <w:tc>
          <w:tcPr>
            <w:tcW w:w="8648" w:type="dxa"/>
            <w:gridSpan w:val="4"/>
            <w:vAlign w:val="center"/>
          </w:tcPr>
          <w:p w:rsidR="00D75F10" w:rsidRPr="00B23ED5" w:rsidRDefault="00D75F10" w:rsidP="00E841E9">
            <w:pPr>
              <w:ind w:firstLineChars="100" w:firstLine="210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第１希望（　　</w:t>
            </w:r>
            <w:r w:rsidR="00E841E9" w:rsidRPr="00B23ED5">
              <w:rPr>
                <w:rFonts w:hAnsi="Courier New" w:hint="eastAsia"/>
              </w:rPr>
              <w:t xml:space="preserve">　　　　</w:t>
            </w:r>
            <w:r w:rsidRPr="00B23ED5">
              <w:rPr>
                <w:rFonts w:hAnsi="Courier New" w:hint="eastAsia"/>
              </w:rPr>
              <w:t xml:space="preserve">　　　　　　）第２希望（　　　　</w:t>
            </w:r>
            <w:r w:rsidR="00E841E9" w:rsidRPr="00B23ED5">
              <w:rPr>
                <w:rFonts w:hAnsi="Courier New" w:hint="eastAsia"/>
              </w:rPr>
              <w:t xml:space="preserve">　　　　</w:t>
            </w:r>
            <w:r w:rsidRPr="00B23ED5">
              <w:rPr>
                <w:rFonts w:hAnsi="Courier New" w:hint="eastAsia"/>
              </w:rPr>
              <w:t xml:space="preserve">　　　　）</w:t>
            </w:r>
            <w:r w:rsidR="00E841E9" w:rsidRPr="00B23ED5">
              <w:rPr>
                <w:rFonts w:hAnsi="Courier New" w:hint="eastAsia"/>
              </w:rPr>
              <w:t xml:space="preserve">　　　　第３希望（　　　　　　　　　　　　）</w:t>
            </w:r>
          </w:p>
        </w:tc>
      </w:tr>
      <w:tr w:rsidR="008F4A24" w:rsidRPr="00B23ED5" w:rsidTr="00D75F1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58" w:type="dxa"/>
            <w:vAlign w:val="center"/>
          </w:tcPr>
          <w:p w:rsidR="008F4A24" w:rsidRPr="00B23ED5" w:rsidRDefault="008F4A24" w:rsidP="00D01A41">
            <w:pPr>
              <w:jc w:val="center"/>
              <w:rPr>
                <w:rFonts w:hAnsi="Courier New"/>
                <w:spacing w:val="35"/>
              </w:rPr>
            </w:pPr>
            <w:r w:rsidRPr="00B23ED5">
              <w:rPr>
                <w:rFonts w:hAnsi="Courier New" w:hint="eastAsia"/>
                <w:kern w:val="0"/>
              </w:rPr>
              <w:t>利用希望</w:t>
            </w:r>
            <w:r w:rsidR="00D01A41" w:rsidRPr="00B23ED5">
              <w:rPr>
                <w:rFonts w:hAnsi="Courier New" w:hint="eastAsia"/>
                <w:kern w:val="0"/>
              </w:rPr>
              <w:t>期間</w:t>
            </w:r>
          </w:p>
        </w:tc>
        <w:tc>
          <w:tcPr>
            <w:tcW w:w="8648" w:type="dxa"/>
            <w:gridSpan w:val="4"/>
            <w:vAlign w:val="center"/>
          </w:tcPr>
          <w:p w:rsidR="008F4A24" w:rsidRPr="00B23ED5" w:rsidRDefault="00D5598D" w:rsidP="00D5598D">
            <w:pPr>
              <w:ind w:firstLineChars="100" w:firstLine="210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利用</w:t>
            </w:r>
            <w:r w:rsidR="00FE6CCF" w:rsidRPr="00B23ED5">
              <w:rPr>
                <w:rFonts w:hAnsi="Courier New" w:hint="eastAsia"/>
              </w:rPr>
              <w:t xml:space="preserve">開始　令和　　</w:t>
            </w:r>
            <w:r w:rsidR="008F4A24" w:rsidRPr="00B23ED5">
              <w:rPr>
                <w:rFonts w:hAnsi="Courier New" w:hint="eastAsia"/>
              </w:rPr>
              <w:t>年　　月　　日　から</w:t>
            </w:r>
            <w:r w:rsidR="007B4BCA" w:rsidRPr="00B23ED5">
              <w:rPr>
                <w:rFonts w:hAnsi="Courier New" w:hint="eastAsia"/>
              </w:rPr>
              <w:t xml:space="preserve">　</w:t>
            </w:r>
            <w:r w:rsidR="00FE6CCF" w:rsidRPr="00B23ED5">
              <w:rPr>
                <w:rFonts w:hAnsi="Courier New" w:hint="eastAsia"/>
              </w:rPr>
              <w:t xml:space="preserve">終了　令和　　</w:t>
            </w:r>
            <w:r w:rsidR="008F4A24" w:rsidRPr="00B23ED5">
              <w:rPr>
                <w:rFonts w:hAnsi="Courier New" w:hint="eastAsia"/>
              </w:rPr>
              <w:t>年　　月　　日</w:t>
            </w:r>
            <w:r w:rsidR="007B4BCA" w:rsidRPr="00B23ED5">
              <w:rPr>
                <w:rFonts w:hAnsi="Courier New" w:hint="eastAsia"/>
              </w:rPr>
              <w:t xml:space="preserve">　まで</w:t>
            </w:r>
          </w:p>
        </w:tc>
      </w:tr>
      <w:tr w:rsidR="008F4A24" w:rsidRPr="00B23ED5" w:rsidTr="005E764C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1558" w:type="dxa"/>
            <w:vAlign w:val="center"/>
          </w:tcPr>
          <w:p w:rsidR="0076248B" w:rsidRPr="00B23ED5" w:rsidRDefault="007C42E9" w:rsidP="00D75F10">
            <w:pPr>
              <w:ind w:rightChars="-47" w:right="-99"/>
              <w:jc w:val="center"/>
              <w:rPr>
                <w:rFonts w:hAnsi="Courier New"/>
                <w:kern w:val="0"/>
              </w:rPr>
            </w:pPr>
            <w:r w:rsidRPr="00B23ED5">
              <w:rPr>
                <w:rFonts w:hAnsi="Courier New" w:hint="eastAsia"/>
                <w:kern w:val="0"/>
                <w:fitText w:val="1050" w:id="-863326976"/>
              </w:rPr>
              <w:t>利用希望日</w:t>
            </w:r>
          </w:p>
        </w:tc>
        <w:tc>
          <w:tcPr>
            <w:tcW w:w="8648" w:type="dxa"/>
            <w:gridSpan w:val="4"/>
            <w:vAlign w:val="center"/>
          </w:tcPr>
          <w:p w:rsidR="008F4A24" w:rsidRPr="00B23ED5" w:rsidRDefault="00A461DF" w:rsidP="00D5598D">
            <w:pPr>
              <w:ind w:firstLineChars="100" w:firstLine="210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□</w:t>
            </w:r>
            <w:r w:rsidR="008F4A24" w:rsidRPr="00B23ED5">
              <w:rPr>
                <w:rFonts w:hAnsi="Courier New" w:hint="eastAsia"/>
              </w:rPr>
              <w:t>月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火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水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木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金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 xml:space="preserve">土　</w:t>
            </w:r>
            <w:r w:rsidR="008F4A24" w:rsidRPr="00B23ED5">
              <w:rPr>
                <w:rFonts w:hAnsi="Courier New"/>
              </w:rPr>
              <w:t xml:space="preserve"> </w:t>
            </w:r>
            <w:r w:rsidR="008F4A24" w:rsidRPr="00B23ED5">
              <w:rPr>
                <w:rFonts w:hAnsi="Courier New" w:hint="eastAsia"/>
              </w:rPr>
              <w:t>（週　　日利用）</w:t>
            </w:r>
          </w:p>
          <w:p w:rsidR="008F4A24" w:rsidRPr="00B23ED5" w:rsidRDefault="00A461DF" w:rsidP="0049191D">
            <w:pPr>
              <w:ind w:firstLineChars="100" w:firstLine="210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□</w:t>
            </w:r>
            <w:r w:rsidR="008F4A24" w:rsidRPr="00B23ED5">
              <w:rPr>
                <w:rFonts w:hAnsi="Courier New" w:hint="eastAsia"/>
              </w:rPr>
              <w:t>長期休業日（</w:t>
            </w:r>
            <w:r w:rsidRPr="00B23ED5">
              <w:rPr>
                <w:rFonts w:hAnsi="Courier New" w:hint="eastAsia"/>
              </w:rPr>
              <w:t>□</w:t>
            </w:r>
            <w:r w:rsidR="008F4A24" w:rsidRPr="00B23ED5">
              <w:rPr>
                <w:rFonts w:hAnsi="Courier New" w:hint="eastAsia"/>
              </w:rPr>
              <w:t>春</w:t>
            </w:r>
            <w:r w:rsidR="007C42E9" w:rsidRPr="00B23ED5">
              <w:rPr>
                <w:rFonts w:hAnsi="Courier New" w:hint="eastAsia"/>
              </w:rPr>
              <w:t>休み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夏</w:t>
            </w:r>
            <w:r w:rsidR="007C42E9" w:rsidRPr="00B23ED5">
              <w:rPr>
                <w:rFonts w:hAnsi="Courier New" w:hint="eastAsia"/>
              </w:rPr>
              <w:t>休み</w:t>
            </w:r>
            <w:r w:rsidRPr="00B23ED5">
              <w:rPr>
                <w:rFonts w:hAnsi="Courier New" w:hint="eastAsia"/>
              </w:rPr>
              <w:t xml:space="preserve">　□</w:t>
            </w:r>
            <w:r w:rsidR="008F4A24" w:rsidRPr="00B23ED5">
              <w:rPr>
                <w:rFonts w:hAnsi="Courier New" w:hint="eastAsia"/>
              </w:rPr>
              <w:t>冬</w:t>
            </w:r>
            <w:r w:rsidR="007C42E9" w:rsidRPr="00B23ED5">
              <w:rPr>
                <w:rFonts w:hAnsi="Courier New" w:hint="eastAsia"/>
              </w:rPr>
              <w:t>休み</w:t>
            </w:r>
            <w:r w:rsidR="008F4A24" w:rsidRPr="00B23ED5">
              <w:rPr>
                <w:rFonts w:hAnsi="Courier New" w:hint="eastAsia"/>
              </w:rPr>
              <w:t>）</w:t>
            </w:r>
            <w:r w:rsidR="0076248B" w:rsidRPr="00B23ED5">
              <w:rPr>
                <w:rFonts w:hAnsi="Courier New" w:hint="eastAsia"/>
              </w:rPr>
              <w:t>（週　　日利用）</w:t>
            </w:r>
          </w:p>
        </w:tc>
      </w:tr>
      <w:tr w:rsidR="00CD06D4" w:rsidRPr="00B23ED5" w:rsidTr="001F793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58" w:type="dxa"/>
            <w:vMerge w:val="restart"/>
            <w:vAlign w:val="center"/>
          </w:tcPr>
          <w:p w:rsidR="00E459F0" w:rsidRPr="00B23ED5" w:rsidRDefault="00CD06D4" w:rsidP="00D75F10">
            <w:pPr>
              <w:ind w:left="420" w:hangingChars="200" w:hanging="420"/>
              <w:jc w:val="center"/>
              <w:rPr>
                <w:rFonts w:hAnsi="Courier New"/>
                <w:spacing w:val="35"/>
              </w:rPr>
            </w:pPr>
            <w:r w:rsidRPr="00B23ED5">
              <w:rPr>
                <w:rFonts w:hAnsi="Courier New" w:hint="eastAsia"/>
                <w:kern w:val="0"/>
              </w:rPr>
              <w:t>利用児童</w:t>
            </w:r>
            <w:r w:rsidR="00E459F0" w:rsidRPr="00B23ED5">
              <w:rPr>
                <w:rFonts w:hAnsi="Courier New" w:hint="eastAsia"/>
                <w:spacing w:val="35"/>
              </w:rPr>
              <w:t>の</w:t>
            </w:r>
          </w:p>
          <w:p w:rsidR="00CD06D4" w:rsidRPr="00B23ED5" w:rsidRDefault="00CD06D4" w:rsidP="00E459F0">
            <w:pPr>
              <w:ind w:left="560" w:hangingChars="200" w:hanging="560"/>
              <w:jc w:val="center"/>
              <w:rPr>
                <w:rFonts w:hAnsi="Courier New"/>
                <w:spacing w:val="35"/>
              </w:rPr>
            </w:pPr>
            <w:r w:rsidRPr="00B23ED5">
              <w:rPr>
                <w:rFonts w:hAnsi="Courier New" w:hint="eastAsia"/>
                <w:spacing w:val="35"/>
              </w:rPr>
              <w:t>情報</w:t>
            </w:r>
          </w:p>
        </w:tc>
        <w:tc>
          <w:tcPr>
            <w:tcW w:w="2128" w:type="dxa"/>
            <w:vAlign w:val="center"/>
          </w:tcPr>
          <w:p w:rsidR="007C42E9" w:rsidRPr="00B23ED5" w:rsidRDefault="00CD06D4" w:rsidP="001126DC">
            <w:pPr>
              <w:rPr>
                <w:rFonts w:hAnsi="Courier New"/>
                <w:szCs w:val="21"/>
              </w:rPr>
            </w:pPr>
            <w:r w:rsidRPr="00B23ED5">
              <w:rPr>
                <w:rFonts w:hAnsi="Courier New" w:hint="eastAsia"/>
                <w:szCs w:val="21"/>
              </w:rPr>
              <w:t>障がい</w:t>
            </w:r>
            <w:r w:rsidR="001F793E" w:rsidRPr="00B23ED5">
              <w:rPr>
                <w:rFonts w:hAnsi="Courier New" w:hint="eastAsia"/>
                <w:szCs w:val="21"/>
              </w:rPr>
              <w:t>手帳等</w:t>
            </w:r>
            <w:r w:rsidR="00443A5A" w:rsidRPr="00B23ED5">
              <w:rPr>
                <w:rFonts w:hAnsi="Courier New" w:hint="eastAsia"/>
                <w:szCs w:val="21"/>
              </w:rPr>
              <w:t>の有無</w:t>
            </w:r>
          </w:p>
        </w:tc>
        <w:tc>
          <w:tcPr>
            <w:tcW w:w="6520" w:type="dxa"/>
            <w:gridSpan w:val="3"/>
            <w:vAlign w:val="center"/>
          </w:tcPr>
          <w:p w:rsidR="00CD06D4" w:rsidRPr="00B23ED5" w:rsidRDefault="00782A6F" w:rsidP="001126DC">
            <w:pPr>
              <w:rPr>
                <w:rFonts w:hAnsi="Courier New"/>
                <w:szCs w:val="21"/>
              </w:rPr>
            </w:pPr>
            <w:r w:rsidRPr="00B23ED5">
              <w:rPr>
                <w:rFonts w:hAnsi="Courier New" w:hint="eastAsia"/>
                <w:sz w:val="22"/>
                <w:szCs w:val="22"/>
              </w:rPr>
              <w:t xml:space="preserve">　</w:t>
            </w:r>
            <w:r w:rsidR="001126DC" w:rsidRPr="00B23ED5">
              <w:rPr>
                <w:rFonts w:hAnsi="Courier New" w:hint="eastAsia"/>
                <w:szCs w:val="21"/>
              </w:rPr>
              <w:t xml:space="preserve">□無　</w:t>
            </w:r>
            <w:r w:rsidRPr="00B23ED5">
              <w:rPr>
                <w:rFonts w:hAnsi="Courier New" w:hint="eastAsia"/>
                <w:szCs w:val="21"/>
              </w:rPr>
              <w:t>□</w:t>
            </w:r>
            <w:r w:rsidR="00443A5A" w:rsidRPr="00B23ED5">
              <w:rPr>
                <w:rFonts w:hAnsi="Courier New" w:hint="eastAsia"/>
                <w:szCs w:val="21"/>
              </w:rPr>
              <w:t>身体障害者手帳　□療育手帳　□特別児童扶養手当</w:t>
            </w:r>
          </w:p>
        </w:tc>
      </w:tr>
      <w:tr w:rsidR="00CD06D4" w:rsidRPr="00B23ED5" w:rsidTr="001F793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58" w:type="dxa"/>
            <w:vMerge/>
          </w:tcPr>
          <w:p w:rsidR="00CD06D4" w:rsidRPr="00B23ED5" w:rsidRDefault="00CD06D4" w:rsidP="00D75F10">
            <w:pPr>
              <w:rPr>
                <w:rFonts w:hAnsi="Courier New"/>
                <w:spacing w:val="35"/>
              </w:rPr>
            </w:pPr>
          </w:p>
        </w:tc>
        <w:tc>
          <w:tcPr>
            <w:tcW w:w="2128" w:type="dxa"/>
            <w:vAlign w:val="center"/>
          </w:tcPr>
          <w:p w:rsidR="00CD06D4" w:rsidRPr="00B23ED5" w:rsidRDefault="00CD06D4" w:rsidP="001126DC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アレルギー</w:t>
            </w:r>
            <w:r w:rsidR="001126DC" w:rsidRPr="00B23ED5">
              <w:rPr>
                <w:rFonts w:hAnsi="Courier New" w:hint="eastAsia"/>
              </w:rPr>
              <w:t>の有無</w:t>
            </w:r>
          </w:p>
        </w:tc>
        <w:tc>
          <w:tcPr>
            <w:tcW w:w="6520" w:type="dxa"/>
            <w:gridSpan w:val="3"/>
            <w:vAlign w:val="center"/>
          </w:tcPr>
          <w:p w:rsidR="00CD06D4" w:rsidRPr="00B23ED5" w:rsidRDefault="007C42E9" w:rsidP="001126DC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  <w:r w:rsidR="00782A6F" w:rsidRPr="00B23ED5">
              <w:rPr>
                <w:rFonts w:hAnsi="Courier New" w:hint="eastAsia"/>
              </w:rPr>
              <w:t>□</w:t>
            </w:r>
            <w:r w:rsidR="001126DC" w:rsidRPr="00B23ED5">
              <w:rPr>
                <w:rFonts w:hAnsi="Courier New" w:hint="eastAsia"/>
              </w:rPr>
              <w:t>無　□有→</w:t>
            </w:r>
            <w:r w:rsidR="00A461DF" w:rsidRPr="00B23ED5">
              <w:rPr>
                <w:rFonts w:hAnsi="Courier New" w:hint="eastAsia"/>
              </w:rPr>
              <w:t>（　　　　　　　　　　　　　　　　　　　　）</w:t>
            </w:r>
          </w:p>
        </w:tc>
      </w:tr>
      <w:tr w:rsidR="00CD06D4" w:rsidRPr="00B23ED5" w:rsidTr="001F793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58" w:type="dxa"/>
            <w:vMerge/>
          </w:tcPr>
          <w:p w:rsidR="00CD06D4" w:rsidRPr="00B23ED5" w:rsidRDefault="00CD06D4" w:rsidP="00D75F10">
            <w:pPr>
              <w:rPr>
                <w:rFonts w:hAnsi="Courier New"/>
                <w:spacing w:val="35"/>
              </w:rPr>
            </w:pPr>
          </w:p>
        </w:tc>
        <w:tc>
          <w:tcPr>
            <w:tcW w:w="2128" w:type="dxa"/>
            <w:vAlign w:val="center"/>
          </w:tcPr>
          <w:p w:rsidR="00CD06D4" w:rsidRPr="00B23ED5" w:rsidRDefault="007C42E9" w:rsidP="001126DC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その他特記事項</w:t>
            </w:r>
          </w:p>
        </w:tc>
        <w:tc>
          <w:tcPr>
            <w:tcW w:w="6520" w:type="dxa"/>
            <w:gridSpan w:val="3"/>
          </w:tcPr>
          <w:p w:rsidR="00CD06D4" w:rsidRPr="00B23ED5" w:rsidRDefault="00CD06D4" w:rsidP="00D75F10">
            <w:pPr>
              <w:rPr>
                <w:rFonts w:hAnsi="Courier New"/>
              </w:rPr>
            </w:pPr>
          </w:p>
        </w:tc>
      </w:tr>
      <w:tr w:rsidR="00E459F0" w:rsidRPr="00B23ED5" w:rsidTr="001E29C2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1558" w:type="dxa"/>
            <w:vMerge w:val="restart"/>
          </w:tcPr>
          <w:p w:rsidR="00E459F0" w:rsidRPr="00B23ED5" w:rsidRDefault="00E459F0" w:rsidP="00E459F0">
            <w:pPr>
              <w:jc w:val="center"/>
              <w:rPr>
                <w:rFonts w:hAnsi="Courier New"/>
                <w:spacing w:val="35"/>
              </w:rPr>
            </w:pPr>
          </w:p>
          <w:p w:rsidR="001F793E" w:rsidRPr="00B23ED5" w:rsidRDefault="001F793E" w:rsidP="00E459F0">
            <w:pPr>
              <w:jc w:val="center"/>
              <w:rPr>
                <w:rFonts w:hAnsi="Courier New"/>
                <w:spacing w:val="35"/>
              </w:rPr>
            </w:pPr>
          </w:p>
          <w:p w:rsidR="00E459F0" w:rsidRPr="00B23ED5" w:rsidRDefault="00E459F0" w:rsidP="00E459F0">
            <w:pPr>
              <w:ind w:left="420" w:hangingChars="200" w:hanging="420"/>
              <w:jc w:val="center"/>
              <w:rPr>
                <w:rFonts w:hAnsi="Courier New"/>
                <w:spacing w:val="35"/>
              </w:rPr>
            </w:pPr>
            <w:r w:rsidRPr="00B23ED5">
              <w:rPr>
                <w:rFonts w:hAnsi="Courier New" w:hint="eastAsia"/>
                <w:kern w:val="0"/>
              </w:rPr>
              <w:t>利用希望</w:t>
            </w:r>
            <w:r w:rsidRPr="00B23ED5">
              <w:rPr>
                <w:rFonts w:hAnsi="Courier New" w:hint="eastAsia"/>
                <w:spacing w:val="35"/>
              </w:rPr>
              <w:t>の</w:t>
            </w:r>
          </w:p>
          <w:p w:rsidR="00E459F0" w:rsidRPr="00B23ED5" w:rsidRDefault="00E459F0" w:rsidP="00571797">
            <w:pPr>
              <w:jc w:val="center"/>
              <w:rPr>
                <w:rFonts w:hAnsi="Courier New"/>
                <w:spacing w:val="35"/>
              </w:rPr>
            </w:pPr>
            <w:r w:rsidRPr="00B23ED5">
              <w:rPr>
                <w:rFonts w:hAnsi="Courier New" w:hint="eastAsia"/>
                <w:spacing w:val="35"/>
              </w:rPr>
              <w:t>理由</w:t>
            </w:r>
          </w:p>
        </w:tc>
        <w:tc>
          <w:tcPr>
            <w:tcW w:w="8648" w:type="dxa"/>
            <w:gridSpan w:val="4"/>
            <w:vAlign w:val="center"/>
          </w:tcPr>
          <w:p w:rsidR="00E459F0" w:rsidRPr="00B23ED5" w:rsidRDefault="00E459F0" w:rsidP="001E29C2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父　□就労　□介護　□障がい･疾病　□災害復旧　□職業訓練　</w:t>
            </w:r>
            <w:r w:rsidR="001E29C2" w:rsidRPr="00B23ED5">
              <w:rPr>
                <w:rFonts w:hAnsi="Courier New" w:hint="eastAsia"/>
              </w:rPr>
              <w:t>□虐待・ＤＶ　□育児休業中の既クラブ利用児童の利用</w:t>
            </w:r>
            <w:r w:rsidR="0052371D" w:rsidRPr="00B23ED5">
              <w:rPr>
                <w:rFonts w:hAnsi="Courier New" w:hint="eastAsia"/>
              </w:rPr>
              <w:t xml:space="preserve">　□その他（</w:t>
            </w:r>
            <w:r w:rsidR="0052371D" w:rsidRPr="00B23ED5">
              <w:rPr>
                <w:rFonts w:hAnsi="Courier New"/>
              </w:rPr>
              <w:t xml:space="preserve"> </w:t>
            </w:r>
            <w:r w:rsidR="0052371D" w:rsidRPr="00B23ED5">
              <w:rPr>
                <w:rFonts w:hAnsi="Courier New" w:hint="eastAsia"/>
              </w:rPr>
              <w:t xml:space="preserve">　　　　　　　　　　　　　　　　　　</w:t>
            </w:r>
            <w:r w:rsidR="0052371D" w:rsidRPr="00B23ED5">
              <w:rPr>
                <w:rFonts w:hAnsi="Courier New"/>
              </w:rPr>
              <w:t xml:space="preserve"> </w:t>
            </w:r>
            <w:r w:rsidR="0052371D" w:rsidRPr="00B23ED5">
              <w:rPr>
                <w:rFonts w:hAnsi="Courier New" w:hint="eastAsia"/>
              </w:rPr>
              <w:t>）</w:t>
            </w:r>
          </w:p>
        </w:tc>
      </w:tr>
      <w:tr w:rsidR="00E459F0" w:rsidRPr="00B23ED5" w:rsidTr="001E29C2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558" w:type="dxa"/>
            <w:vMerge/>
          </w:tcPr>
          <w:p w:rsidR="00E459F0" w:rsidRPr="00B23ED5" w:rsidRDefault="00E459F0" w:rsidP="00D75F10">
            <w:pPr>
              <w:rPr>
                <w:rFonts w:hAnsi="Courier New"/>
                <w:spacing w:val="35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E459F0" w:rsidRPr="00B23ED5" w:rsidRDefault="00E459F0" w:rsidP="00EF33BD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母　□就労　□介護　□障がい･疾病　□災害復旧　□職業訓練　□出産前後　</w:t>
            </w:r>
            <w:r w:rsidR="001E29C2" w:rsidRPr="00B23ED5">
              <w:rPr>
                <w:rFonts w:hAnsi="Courier New" w:hint="eastAsia"/>
              </w:rPr>
              <w:t>□虐待・ＤＶ　□育児休業中の既クラブ利用児童の利用</w:t>
            </w:r>
            <w:r w:rsidR="0052371D" w:rsidRPr="00B23ED5">
              <w:rPr>
                <w:rFonts w:hAnsi="Courier New" w:hint="eastAsia"/>
              </w:rPr>
              <w:t xml:space="preserve">　□その他（</w:t>
            </w:r>
            <w:r w:rsidR="0052371D" w:rsidRPr="00B23ED5">
              <w:rPr>
                <w:rFonts w:hAnsi="Courier New"/>
              </w:rPr>
              <w:t xml:space="preserve"> </w:t>
            </w:r>
            <w:r w:rsidR="0052371D" w:rsidRPr="00B23ED5">
              <w:rPr>
                <w:rFonts w:hAnsi="Courier New" w:hint="eastAsia"/>
              </w:rPr>
              <w:t xml:space="preserve">　　　　　　　　　　　　</w:t>
            </w:r>
            <w:r w:rsidR="0052371D" w:rsidRPr="00B23ED5">
              <w:rPr>
                <w:rFonts w:hAnsi="Courier New"/>
              </w:rPr>
              <w:t xml:space="preserve"> </w:t>
            </w:r>
            <w:r w:rsidR="0052371D" w:rsidRPr="00B23ED5">
              <w:rPr>
                <w:rFonts w:hAnsi="Courier New" w:hint="eastAsia"/>
              </w:rPr>
              <w:t>）</w:t>
            </w:r>
          </w:p>
        </w:tc>
      </w:tr>
      <w:tr w:rsidR="00E459F0" w:rsidRPr="00B23ED5" w:rsidTr="001F793E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</w:trPr>
        <w:tc>
          <w:tcPr>
            <w:tcW w:w="1558" w:type="dxa"/>
            <w:vMerge/>
            <w:tcBorders>
              <w:bottom w:val="nil"/>
            </w:tcBorders>
          </w:tcPr>
          <w:p w:rsidR="00E459F0" w:rsidRPr="00B23ED5" w:rsidRDefault="00E459F0" w:rsidP="00D75F10">
            <w:pPr>
              <w:rPr>
                <w:rFonts w:hAnsi="Courier New"/>
                <w:spacing w:val="35"/>
              </w:rPr>
            </w:pPr>
          </w:p>
        </w:tc>
        <w:tc>
          <w:tcPr>
            <w:tcW w:w="8648" w:type="dxa"/>
            <w:gridSpan w:val="4"/>
            <w:tcBorders>
              <w:bottom w:val="nil"/>
            </w:tcBorders>
            <w:vAlign w:val="center"/>
          </w:tcPr>
          <w:p w:rsidR="001F793E" w:rsidRPr="00B23ED5" w:rsidRDefault="00E459F0" w:rsidP="001F793E">
            <w:pPr>
              <w:jc w:val="lef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家族　□就労　□介護　□障がい･疾病　□災害復旧　□職業訓練　</w:t>
            </w:r>
          </w:p>
          <w:p w:rsidR="001F793E" w:rsidRPr="00B23ED5" w:rsidRDefault="00E459F0" w:rsidP="001F793E">
            <w:pPr>
              <w:ind w:firstLineChars="300" w:firstLine="630"/>
              <w:jc w:val="lef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□その他</w:t>
            </w:r>
            <w:r w:rsidR="001F793E" w:rsidRPr="00B23ED5">
              <w:rPr>
                <w:rFonts w:hAnsi="Courier New" w:hint="eastAsia"/>
              </w:rPr>
              <w:t>（</w:t>
            </w:r>
            <w:r w:rsidR="001F793E" w:rsidRPr="00B23ED5">
              <w:rPr>
                <w:rFonts w:hAnsi="Courier New"/>
              </w:rPr>
              <w:t xml:space="preserve">                                                             </w:t>
            </w:r>
            <w:r w:rsidR="001F793E" w:rsidRPr="00B23ED5">
              <w:rPr>
                <w:rFonts w:hAnsi="Courier New" w:hint="eastAsia"/>
              </w:rPr>
              <w:t>）</w:t>
            </w:r>
          </w:p>
        </w:tc>
      </w:tr>
    </w:tbl>
    <w:p w:rsidR="003576F9" w:rsidRPr="00B23ED5" w:rsidRDefault="003576F9" w:rsidP="003576F9">
      <w:pPr>
        <w:rPr>
          <w:rFonts w:ascii="Century"/>
          <w:vanish/>
          <w:szCs w:val="22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1843"/>
        <w:gridCol w:w="992"/>
        <w:gridCol w:w="2410"/>
        <w:gridCol w:w="1559"/>
      </w:tblGrid>
      <w:tr w:rsidR="00FF550B" w:rsidRPr="00B23ED5" w:rsidTr="00960041">
        <w:trPr>
          <w:trHeight w:hRule="exact" w:val="360"/>
        </w:trPr>
        <w:tc>
          <w:tcPr>
            <w:tcW w:w="426" w:type="dxa"/>
            <w:vMerge w:val="restart"/>
            <w:textDirection w:val="tbRlV"/>
          </w:tcPr>
          <w:p w:rsidR="00FF550B" w:rsidRPr="00B23ED5" w:rsidRDefault="00FF550B" w:rsidP="008F3ACB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同居家族の状況</w:t>
            </w:r>
          </w:p>
        </w:tc>
        <w:tc>
          <w:tcPr>
            <w:tcW w:w="2126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氏　名</w:t>
            </w:r>
          </w:p>
        </w:tc>
        <w:tc>
          <w:tcPr>
            <w:tcW w:w="850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続柄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生年月日</w:t>
            </w:r>
          </w:p>
        </w:tc>
        <w:tc>
          <w:tcPr>
            <w:tcW w:w="992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障がい</w:t>
            </w:r>
          </w:p>
        </w:tc>
        <w:tc>
          <w:tcPr>
            <w:tcW w:w="2410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勤務先・学校名</w:t>
            </w:r>
          </w:p>
        </w:tc>
        <w:tc>
          <w:tcPr>
            <w:tcW w:w="1559" w:type="dxa"/>
          </w:tcPr>
          <w:p w:rsidR="00FF550B" w:rsidRPr="00B23ED5" w:rsidRDefault="00FF550B" w:rsidP="00F502D8">
            <w:pPr>
              <w:jc w:val="center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電話番号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850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E459F0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 w:rsidP="00571797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850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 w:rsidP="002A61D7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E459F0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850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 w:rsidP="002A61D7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E459F0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  <w:p w:rsidR="00FF550B" w:rsidRPr="00B23ED5" w:rsidRDefault="00FF550B">
            <w:pPr>
              <w:rPr>
                <w:rFonts w:hAnsi="Courier New"/>
              </w:rPr>
            </w:pPr>
          </w:p>
          <w:p w:rsidR="00FF550B" w:rsidRPr="00B23ED5" w:rsidRDefault="00FF550B">
            <w:pPr>
              <w:rPr>
                <w:rFonts w:hAnsi="Courier New"/>
              </w:rPr>
            </w:pPr>
          </w:p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850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 w:rsidP="002A61D7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E459F0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850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</w:tcPr>
          <w:p w:rsidR="00FF550B" w:rsidRPr="00B23ED5" w:rsidRDefault="00FF550B" w:rsidP="00F502D8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 w:rsidP="002A61D7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E459F0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FF550B" w:rsidRPr="00B23ED5" w:rsidTr="00960041">
        <w:trPr>
          <w:trHeight w:hRule="exact" w:val="454"/>
        </w:trPr>
        <w:tc>
          <w:tcPr>
            <w:tcW w:w="426" w:type="dxa"/>
            <w:vMerge/>
          </w:tcPr>
          <w:p w:rsidR="00FF550B" w:rsidRPr="00B23ED5" w:rsidRDefault="00FF550B" w:rsidP="0049191D">
            <w:pPr>
              <w:rPr>
                <w:rFonts w:hAnsi="Courier New"/>
              </w:rPr>
            </w:pPr>
          </w:p>
        </w:tc>
        <w:tc>
          <w:tcPr>
            <w:tcW w:w="2126" w:type="dxa"/>
          </w:tcPr>
          <w:p w:rsidR="00FF550B" w:rsidRPr="00B23ED5" w:rsidRDefault="00FF550B" w:rsidP="0049191D">
            <w:pPr>
              <w:rPr>
                <w:rFonts w:hAnsi="Courier New"/>
              </w:rPr>
            </w:pPr>
          </w:p>
        </w:tc>
        <w:tc>
          <w:tcPr>
            <w:tcW w:w="850" w:type="dxa"/>
          </w:tcPr>
          <w:p w:rsidR="00FF550B" w:rsidRPr="00B23ED5" w:rsidRDefault="00FF550B" w:rsidP="0049191D">
            <w:pPr>
              <w:rPr>
                <w:rFonts w:hAnsi="Courier New"/>
              </w:rPr>
            </w:pPr>
          </w:p>
        </w:tc>
        <w:tc>
          <w:tcPr>
            <w:tcW w:w="1843" w:type="dxa"/>
          </w:tcPr>
          <w:p w:rsidR="00FF550B" w:rsidRPr="00B23ED5" w:rsidRDefault="00FF550B" w:rsidP="0049191D">
            <w:pPr>
              <w:jc w:val="right"/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年　月　日</w:t>
            </w:r>
          </w:p>
        </w:tc>
        <w:tc>
          <w:tcPr>
            <w:tcW w:w="992" w:type="dxa"/>
          </w:tcPr>
          <w:p w:rsidR="00FF550B" w:rsidRPr="00B23ED5" w:rsidRDefault="00FF550B" w:rsidP="0049191D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有・無</w:t>
            </w:r>
          </w:p>
        </w:tc>
        <w:tc>
          <w:tcPr>
            <w:tcW w:w="2410" w:type="dxa"/>
          </w:tcPr>
          <w:p w:rsidR="00FF550B" w:rsidRPr="00B23ED5" w:rsidRDefault="00FF550B" w:rsidP="0049191D">
            <w:pPr>
              <w:rPr>
                <w:rFonts w:hAnsi="Courier New"/>
              </w:rPr>
            </w:pPr>
          </w:p>
        </w:tc>
        <w:tc>
          <w:tcPr>
            <w:tcW w:w="1559" w:type="dxa"/>
          </w:tcPr>
          <w:p w:rsidR="00FF550B" w:rsidRPr="00B23ED5" w:rsidRDefault="00FF550B" w:rsidP="0049191D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 xml:space="preserve">　　－</w:t>
            </w:r>
          </w:p>
        </w:tc>
      </w:tr>
      <w:tr w:rsidR="0049191D" w:rsidRPr="00B23ED5" w:rsidTr="00FF550B">
        <w:trPr>
          <w:trHeight w:val="412"/>
        </w:trPr>
        <w:tc>
          <w:tcPr>
            <w:tcW w:w="3402" w:type="dxa"/>
            <w:gridSpan w:val="3"/>
          </w:tcPr>
          <w:p w:rsidR="0049191D" w:rsidRPr="00B23ED5" w:rsidRDefault="0049191D" w:rsidP="00EE599E">
            <w:pPr>
              <w:rPr>
                <w:rFonts w:hAnsi="Courier New"/>
              </w:rPr>
            </w:pPr>
            <w:r w:rsidRPr="00B23ED5">
              <w:rPr>
                <w:rFonts w:hAnsi="Courier New" w:hint="eastAsia"/>
              </w:rPr>
              <w:t>該当・適用されている世帯</w:t>
            </w:r>
          </w:p>
        </w:tc>
        <w:tc>
          <w:tcPr>
            <w:tcW w:w="6804" w:type="dxa"/>
            <w:gridSpan w:val="4"/>
          </w:tcPr>
          <w:p w:rsidR="0049191D" w:rsidRPr="00B23ED5" w:rsidRDefault="0049191D" w:rsidP="00FF550B">
            <w:pPr>
              <w:widowControl/>
              <w:wordWrap/>
              <w:overflowPunct/>
              <w:autoSpaceDE/>
              <w:autoSpaceDN/>
              <w:ind w:firstLineChars="100" w:firstLine="210"/>
              <w:rPr>
                <w:rFonts w:hAnsi="Courier New"/>
              </w:rPr>
            </w:pPr>
            <w:r w:rsidRPr="00B23ED5">
              <w:rPr>
                <w:rFonts w:hint="eastAsia"/>
                <w:szCs w:val="21"/>
              </w:rPr>
              <w:t xml:space="preserve">□　ひとり親家庭　</w:t>
            </w:r>
            <w:r w:rsidR="00FF550B" w:rsidRPr="00B23ED5">
              <w:rPr>
                <w:rFonts w:hint="eastAsia"/>
                <w:szCs w:val="21"/>
              </w:rPr>
              <w:t xml:space="preserve">　</w:t>
            </w:r>
            <w:r w:rsidRPr="00B23ED5">
              <w:rPr>
                <w:rFonts w:hint="eastAsia"/>
                <w:szCs w:val="21"/>
              </w:rPr>
              <w:t xml:space="preserve">　□　生活保護</w:t>
            </w:r>
            <w:r w:rsidR="005E764C" w:rsidRPr="00B23ED5">
              <w:rPr>
                <w:rFonts w:hint="eastAsia"/>
                <w:szCs w:val="21"/>
              </w:rPr>
              <w:t>世帯</w:t>
            </w:r>
          </w:p>
        </w:tc>
      </w:tr>
    </w:tbl>
    <w:p w:rsidR="00D26956" w:rsidRPr="00B23ED5" w:rsidRDefault="00D26956" w:rsidP="0049191D">
      <w:pPr>
        <w:rPr>
          <w:rFonts w:hAnsi="Courier New"/>
        </w:rPr>
      </w:pPr>
    </w:p>
    <w:sectPr w:rsidR="00D26956" w:rsidRPr="00B23ED5" w:rsidSect="00B23ED5">
      <w:pgSz w:w="11906" w:h="16838" w:code="9"/>
      <w:pgMar w:top="737" w:right="1077" w:bottom="73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25" w:rsidRDefault="00595525" w:rsidP="00951CD6">
      <w:r>
        <w:separator/>
      </w:r>
    </w:p>
  </w:endnote>
  <w:endnote w:type="continuationSeparator" w:id="0">
    <w:p w:rsidR="00595525" w:rsidRDefault="00595525" w:rsidP="0095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25" w:rsidRDefault="00595525" w:rsidP="00951CD6">
      <w:r>
        <w:separator/>
      </w:r>
    </w:p>
  </w:footnote>
  <w:footnote w:type="continuationSeparator" w:id="0">
    <w:p w:rsidR="00595525" w:rsidRDefault="00595525" w:rsidP="0095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56"/>
    <w:rsid w:val="00046F50"/>
    <w:rsid w:val="00070B73"/>
    <w:rsid w:val="00095DDA"/>
    <w:rsid w:val="000979C1"/>
    <w:rsid w:val="000B655A"/>
    <w:rsid w:val="000F0D40"/>
    <w:rsid w:val="000F19CA"/>
    <w:rsid w:val="000F5DB5"/>
    <w:rsid w:val="001126DC"/>
    <w:rsid w:val="00161334"/>
    <w:rsid w:val="00176179"/>
    <w:rsid w:val="001A0BB8"/>
    <w:rsid w:val="001B2E7C"/>
    <w:rsid w:val="001C715B"/>
    <w:rsid w:val="001D13C7"/>
    <w:rsid w:val="001E29C2"/>
    <w:rsid w:val="001E5550"/>
    <w:rsid w:val="001F793E"/>
    <w:rsid w:val="00213093"/>
    <w:rsid w:val="0021469E"/>
    <w:rsid w:val="00255958"/>
    <w:rsid w:val="002725C6"/>
    <w:rsid w:val="002965AA"/>
    <w:rsid w:val="002A61D7"/>
    <w:rsid w:val="002B7DAE"/>
    <w:rsid w:val="002C740A"/>
    <w:rsid w:val="002F78AD"/>
    <w:rsid w:val="00314BAD"/>
    <w:rsid w:val="00321FAF"/>
    <w:rsid w:val="00340552"/>
    <w:rsid w:val="003576F9"/>
    <w:rsid w:val="00396678"/>
    <w:rsid w:val="003B2C8B"/>
    <w:rsid w:val="00443A5A"/>
    <w:rsid w:val="00465A1C"/>
    <w:rsid w:val="004745C8"/>
    <w:rsid w:val="0049191D"/>
    <w:rsid w:val="004D1013"/>
    <w:rsid w:val="004D5B10"/>
    <w:rsid w:val="004E5413"/>
    <w:rsid w:val="0052371D"/>
    <w:rsid w:val="00571797"/>
    <w:rsid w:val="00595525"/>
    <w:rsid w:val="00595FAB"/>
    <w:rsid w:val="005A1BF5"/>
    <w:rsid w:val="005D339B"/>
    <w:rsid w:val="005E764C"/>
    <w:rsid w:val="00642648"/>
    <w:rsid w:val="006529FA"/>
    <w:rsid w:val="00660B61"/>
    <w:rsid w:val="00676535"/>
    <w:rsid w:val="006866FF"/>
    <w:rsid w:val="0069633B"/>
    <w:rsid w:val="006B6948"/>
    <w:rsid w:val="006B7B40"/>
    <w:rsid w:val="006E6899"/>
    <w:rsid w:val="00707274"/>
    <w:rsid w:val="00720F09"/>
    <w:rsid w:val="00746FDC"/>
    <w:rsid w:val="0076248B"/>
    <w:rsid w:val="00782A6F"/>
    <w:rsid w:val="00787282"/>
    <w:rsid w:val="007B4BCA"/>
    <w:rsid w:val="007C42E9"/>
    <w:rsid w:val="00812E5A"/>
    <w:rsid w:val="008B5D07"/>
    <w:rsid w:val="008D29F2"/>
    <w:rsid w:val="008E4544"/>
    <w:rsid w:val="008F0CC4"/>
    <w:rsid w:val="008F3ACB"/>
    <w:rsid w:val="008F4A24"/>
    <w:rsid w:val="00951CD6"/>
    <w:rsid w:val="00960041"/>
    <w:rsid w:val="009C7DBB"/>
    <w:rsid w:val="009F34C5"/>
    <w:rsid w:val="00A16CB0"/>
    <w:rsid w:val="00A45132"/>
    <w:rsid w:val="00A461DF"/>
    <w:rsid w:val="00A62E85"/>
    <w:rsid w:val="00AD7810"/>
    <w:rsid w:val="00B026F8"/>
    <w:rsid w:val="00B23ED5"/>
    <w:rsid w:val="00B57C4F"/>
    <w:rsid w:val="00B65EB6"/>
    <w:rsid w:val="00B805FF"/>
    <w:rsid w:val="00B8285B"/>
    <w:rsid w:val="00B83469"/>
    <w:rsid w:val="00BB75C8"/>
    <w:rsid w:val="00C64801"/>
    <w:rsid w:val="00C71141"/>
    <w:rsid w:val="00CD06D4"/>
    <w:rsid w:val="00D01A41"/>
    <w:rsid w:val="00D26956"/>
    <w:rsid w:val="00D53729"/>
    <w:rsid w:val="00D5598D"/>
    <w:rsid w:val="00D75F10"/>
    <w:rsid w:val="00D77B2B"/>
    <w:rsid w:val="00DB5F2D"/>
    <w:rsid w:val="00DC7F60"/>
    <w:rsid w:val="00E2176D"/>
    <w:rsid w:val="00E32E76"/>
    <w:rsid w:val="00E459F0"/>
    <w:rsid w:val="00E51DA8"/>
    <w:rsid w:val="00E74E7A"/>
    <w:rsid w:val="00E841E9"/>
    <w:rsid w:val="00EE599E"/>
    <w:rsid w:val="00EF33BD"/>
    <w:rsid w:val="00F502D8"/>
    <w:rsid w:val="00F628B5"/>
    <w:rsid w:val="00F822A0"/>
    <w:rsid w:val="00F83CE5"/>
    <w:rsid w:val="00FC683B"/>
    <w:rsid w:val="00FE49D1"/>
    <w:rsid w:val="00FE6CCF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F67960-68A6-47F2-B785-F220253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76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76F9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49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(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Normal(2)</Template>
  <TotalTime>0</TotalTime>
  <Pages>1</Pages>
  <Words>700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yamazakida</dc:creator>
  <cp:keywords/>
  <dc:description/>
  <cp:lastModifiedBy>石山　慎</cp:lastModifiedBy>
  <cp:revision>2</cp:revision>
  <cp:lastPrinted>2024-12-10T02:16:00Z</cp:lastPrinted>
  <dcterms:created xsi:type="dcterms:W3CDTF">2024-12-17T01:45:00Z</dcterms:created>
  <dcterms:modified xsi:type="dcterms:W3CDTF">2024-12-17T01:45:00Z</dcterms:modified>
</cp:coreProperties>
</file>